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57" w:rsidRDefault="005A7A57" w:rsidP="0020284A">
      <w:pPr>
        <w:jc w:val="both"/>
        <w:rPr>
          <w:b/>
        </w:rPr>
      </w:pPr>
    </w:p>
    <w:p w:rsidR="005A7A57" w:rsidRDefault="005A7A57" w:rsidP="00CA7E53">
      <w:pPr>
        <w:spacing w:line="480" w:lineRule="auto"/>
        <w:jc w:val="both"/>
        <w:rPr>
          <w:b/>
        </w:rPr>
      </w:pPr>
      <w:r>
        <w:rPr>
          <w:b/>
        </w:rPr>
        <w:t>Структуроне подразделение детский сад «Петушок» МБОУ «Ложкинская ООШ»</w:t>
      </w:r>
    </w:p>
    <w:p w:rsidR="005A7A57" w:rsidRDefault="005A7A57" w:rsidP="0020284A">
      <w:pPr>
        <w:jc w:val="both"/>
        <w:rPr>
          <w:b/>
        </w:rPr>
      </w:pPr>
    </w:p>
    <w:p w:rsidR="005A7A57" w:rsidRDefault="005A7A57" w:rsidP="0020284A">
      <w:pPr>
        <w:jc w:val="both"/>
        <w:rPr>
          <w:b/>
        </w:rPr>
      </w:pPr>
    </w:p>
    <w:p w:rsidR="005A7A57" w:rsidRDefault="005A7A57" w:rsidP="0020284A">
      <w:pPr>
        <w:jc w:val="both"/>
        <w:rPr>
          <w:b/>
        </w:rPr>
      </w:pPr>
    </w:p>
    <w:p w:rsidR="005A7A57" w:rsidRDefault="005A7A57" w:rsidP="0020284A">
      <w:pPr>
        <w:jc w:val="both"/>
        <w:rPr>
          <w:b/>
        </w:rPr>
      </w:pPr>
    </w:p>
    <w:p w:rsidR="005A7A57" w:rsidRDefault="005A7A57" w:rsidP="0020284A">
      <w:pPr>
        <w:jc w:val="both"/>
        <w:rPr>
          <w:b/>
        </w:rPr>
      </w:pPr>
    </w:p>
    <w:p w:rsidR="005A7A57" w:rsidRDefault="005A7A57" w:rsidP="0020284A">
      <w:pPr>
        <w:jc w:val="both"/>
        <w:rPr>
          <w:b/>
        </w:rPr>
      </w:pPr>
    </w:p>
    <w:p w:rsidR="005A7A57" w:rsidRDefault="005A7A57" w:rsidP="0020284A">
      <w:pPr>
        <w:jc w:val="both"/>
        <w:rPr>
          <w:b/>
        </w:rPr>
      </w:pPr>
    </w:p>
    <w:p w:rsidR="005A7A57" w:rsidRDefault="005A7A57" w:rsidP="0020284A">
      <w:pPr>
        <w:jc w:val="both"/>
        <w:rPr>
          <w:b/>
        </w:rPr>
      </w:pPr>
    </w:p>
    <w:p w:rsidR="005A7A57" w:rsidRDefault="005A7A57" w:rsidP="0020284A">
      <w:pPr>
        <w:jc w:val="both"/>
        <w:rPr>
          <w:b/>
        </w:rPr>
      </w:pPr>
    </w:p>
    <w:p w:rsidR="005A7A57" w:rsidRDefault="005A7A57" w:rsidP="0020284A">
      <w:pPr>
        <w:jc w:val="both"/>
        <w:rPr>
          <w:b/>
        </w:rPr>
      </w:pPr>
    </w:p>
    <w:p w:rsidR="005A7A57" w:rsidRDefault="005A7A57" w:rsidP="0020284A">
      <w:pPr>
        <w:jc w:val="both"/>
        <w:rPr>
          <w:b/>
        </w:rPr>
      </w:pPr>
    </w:p>
    <w:p w:rsidR="005A7A57" w:rsidRDefault="005A7A57" w:rsidP="0020284A">
      <w:pPr>
        <w:jc w:val="both"/>
        <w:rPr>
          <w:b/>
        </w:rPr>
      </w:pPr>
    </w:p>
    <w:p w:rsidR="005A7A57" w:rsidRDefault="005A7A57" w:rsidP="0020284A">
      <w:pPr>
        <w:jc w:val="both"/>
        <w:rPr>
          <w:b/>
        </w:rPr>
      </w:pPr>
    </w:p>
    <w:p w:rsidR="005A7A57" w:rsidRDefault="005A7A57" w:rsidP="0020284A">
      <w:pPr>
        <w:jc w:val="both"/>
        <w:rPr>
          <w:b/>
        </w:rPr>
      </w:pPr>
    </w:p>
    <w:p w:rsidR="005A7A57" w:rsidRDefault="005A7A57" w:rsidP="0020284A">
      <w:pPr>
        <w:jc w:val="both"/>
        <w:rPr>
          <w:b/>
        </w:rPr>
      </w:pPr>
    </w:p>
    <w:p w:rsidR="005A7A57" w:rsidRDefault="005A7A57" w:rsidP="0020284A">
      <w:pPr>
        <w:jc w:val="both"/>
        <w:rPr>
          <w:b/>
        </w:rPr>
      </w:pPr>
    </w:p>
    <w:p w:rsidR="005A7A57" w:rsidRDefault="005A7A57" w:rsidP="0020284A">
      <w:pPr>
        <w:jc w:val="both"/>
        <w:rPr>
          <w:b/>
        </w:rPr>
      </w:pPr>
    </w:p>
    <w:p w:rsidR="005A7A57" w:rsidRDefault="005A7A57" w:rsidP="0020284A">
      <w:pPr>
        <w:jc w:val="center"/>
        <w:rPr>
          <w:b/>
          <w:sz w:val="40"/>
          <w:szCs w:val="40"/>
        </w:rPr>
      </w:pPr>
      <w:r w:rsidRPr="0020284A">
        <w:rPr>
          <w:b/>
          <w:sz w:val="40"/>
          <w:szCs w:val="40"/>
        </w:rPr>
        <w:t>План летней оздоровительной работы</w:t>
      </w:r>
    </w:p>
    <w:p w:rsidR="005A7A57" w:rsidRDefault="005A7A57" w:rsidP="0020284A">
      <w:pPr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32"/>
          <w:szCs w:val="32"/>
        </w:rPr>
        <w:t>Разновозрастная группа</w:t>
      </w:r>
    </w:p>
    <w:p w:rsidR="005A7A57" w:rsidRDefault="005A7A57" w:rsidP="0020284A">
      <w:pPr>
        <w:jc w:val="center"/>
        <w:rPr>
          <w:b/>
          <w:sz w:val="32"/>
          <w:szCs w:val="32"/>
        </w:rPr>
      </w:pPr>
    </w:p>
    <w:p w:rsidR="005A7A57" w:rsidRDefault="005A7A57" w:rsidP="0020284A">
      <w:pPr>
        <w:jc w:val="center"/>
        <w:rPr>
          <w:b/>
          <w:sz w:val="32"/>
          <w:szCs w:val="32"/>
        </w:rPr>
      </w:pPr>
    </w:p>
    <w:p w:rsidR="005A7A57" w:rsidRDefault="005A7A57" w:rsidP="0020284A">
      <w:pPr>
        <w:jc w:val="center"/>
        <w:rPr>
          <w:b/>
          <w:sz w:val="32"/>
          <w:szCs w:val="32"/>
        </w:rPr>
      </w:pPr>
    </w:p>
    <w:p w:rsidR="005A7A57" w:rsidRDefault="005A7A57" w:rsidP="0020284A">
      <w:pPr>
        <w:jc w:val="center"/>
        <w:rPr>
          <w:b/>
          <w:sz w:val="32"/>
          <w:szCs w:val="32"/>
        </w:rPr>
      </w:pPr>
    </w:p>
    <w:p w:rsidR="005A7A57" w:rsidRDefault="005A7A57" w:rsidP="0020284A">
      <w:pPr>
        <w:jc w:val="center"/>
        <w:rPr>
          <w:b/>
          <w:sz w:val="32"/>
          <w:szCs w:val="32"/>
        </w:rPr>
      </w:pPr>
    </w:p>
    <w:p w:rsidR="005A7A57" w:rsidRDefault="005A7A57" w:rsidP="0020284A">
      <w:pPr>
        <w:jc w:val="center"/>
        <w:rPr>
          <w:b/>
          <w:sz w:val="32"/>
          <w:szCs w:val="32"/>
        </w:rPr>
      </w:pPr>
    </w:p>
    <w:p w:rsidR="005A7A57" w:rsidRDefault="005A7A57" w:rsidP="0020284A">
      <w:pPr>
        <w:jc w:val="center"/>
        <w:rPr>
          <w:b/>
          <w:sz w:val="32"/>
          <w:szCs w:val="32"/>
        </w:rPr>
      </w:pPr>
    </w:p>
    <w:p w:rsidR="005A7A57" w:rsidRDefault="005A7A57" w:rsidP="0020284A">
      <w:pPr>
        <w:jc w:val="center"/>
        <w:rPr>
          <w:b/>
          <w:sz w:val="32"/>
          <w:szCs w:val="32"/>
        </w:rPr>
      </w:pPr>
    </w:p>
    <w:p w:rsidR="005A7A57" w:rsidRDefault="005A7A57" w:rsidP="0020284A">
      <w:pPr>
        <w:jc w:val="center"/>
        <w:rPr>
          <w:b/>
          <w:sz w:val="32"/>
          <w:szCs w:val="32"/>
        </w:rPr>
      </w:pPr>
    </w:p>
    <w:p w:rsidR="005A7A57" w:rsidRDefault="005A7A57" w:rsidP="0020284A">
      <w:pPr>
        <w:jc w:val="center"/>
        <w:rPr>
          <w:b/>
          <w:sz w:val="32"/>
          <w:szCs w:val="32"/>
        </w:rPr>
      </w:pPr>
    </w:p>
    <w:p w:rsidR="005A7A57" w:rsidRDefault="005A7A57" w:rsidP="0020284A">
      <w:pPr>
        <w:jc w:val="center"/>
        <w:rPr>
          <w:b/>
          <w:sz w:val="32"/>
          <w:szCs w:val="32"/>
        </w:rPr>
      </w:pPr>
    </w:p>
    <w:p w:rsidR="005A7A57" w:rsidRDefault="005A7A57" w:rsidP="0020284A">
      <w:pPr>
        <w:jc w:val="center"/>
        <w:rPr>
          <w:b/>
          <w:sz w:val="32"/>
          <w:szCs w:val="32"/>
        </w:rPr>
      </w:pPr>
    </w:p>
    <w:p w:rsidR="005A7A57" w:rsidRDefault="005A7A57" w:rsidP="003922B7">
      <w:pPr>
        <w:jc w:val="right"/>
        <w:rPr>
          <w:b/>
          <w:sz w:val="32"/>
          <w:szCs w:val="32"/>
        </w:rPr>
      </w:pPr>
    </w:p>
    <w:p w:rsidR="005A7A57" w:rsidRPr="003922B7" w:rsidRDefault="005A7A57" w:rsidP="003922B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</w:t>
      </w:r>
    </w:p>
    <w:p w:rsidR="005A7A57" w:rsidRDefault="005A7A57" w:rsidP="003922B7">
      <w:pPr>
        <w:jc w:val="right"/>
        <w:rPr>
          <w:b/>
        </w:rPr>
      </w:pPr>
    </w:p>
    <w:p w:rsidR="005A7A57" w:rsidRDefault="005A7A57" w:rsidP="003922B7">
      <w:pPr>
        <w:jc w:val="right"/>
        <w:rPr>
          <w:b/>
        </w:rPr>
      </w:pPr>
    </w:p>
    <w:p w:rsidR="005A7A57" w:rsidRDefault="005A7A57" w:rsidP="003922B7">
      <w:pPr>
        <w:jc w:val="right"/>
        <w:rPr>
          <w:b/>
        </w:rPr>
      </w:pPr>
    </w:p>
    <w:p w:rsidR="005A7A57" w:rsidRDefault="005A7A57" w:rsidP="003922B7">
      <w:pPr>
        <w:jc w:val="right"/>
        <w:rPr>
          <w:b/>
        </w:rPr>
      </w:pPr>
    </w:p>
    <w:p w:rsidR="005A7A57" w:rsidRDefault="005A7A57" w:rsidP="003922B7">
      <w:pPr>
        <w:jc w:val="right"/>
        <w:rPr>
          <w:b/>
        </w:rPr>
      </w:pPr>
    </w:p>
    <w:p w:rsidR="005A7A57" w:rsidRDefault="005A7A57" w:rsidP="003922B7">
      <w:pPr>
        <w:jc w:val="right"/>
        <w:rPr>
          <w:b/>
        </w:rPr>
      </w:pPr>
    </w:p>
    <w:p w:rsidR="005A7A57" w:rsidRDefault="005A7A57" w:rsidP="008137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</w:p>
    <w:p w:rsidR="005A7A57" w:rsidRPr="008137C9" w:rsidRDefault="005A7A57" w:rsidP="008137C9">
      <w:pPr>
        <w:jc w:val="right"/>
        <w:rPr>
          <w:b/>
        </w:rPr>
      </w:pPr>
      <w:r>
        <w:rPr>
          <w:b/>
          <w:sz w:val="32"/>
          <w:szCs w:val="32"/>
        </w:rPr>
        <w:t xml:space="preserve">                                                            </w:t>
      </w:r>
    </w:p>
    <w:p w:rsidR="005A7A57" w:rsidRDefault="005A7A57" w:rsidP="008137C9">
      <w:pPr>
        <w:jc w:val="center"/>
        <w:rPr>
          <w:b/>
        </w:rPr>
      </w:pPr>
      <w:r w:rsidRPr="008137C9">
        <w:rPr>
          <w:b/>
        </w:rPr>
        <w:t xml:space="preserve">                                                       </w:t>
      </w:r>
    </w:p>
    <w:p w:rsidR="005A7A57" w:rsidRDefault="005A7A57" w:rsidP="004D789A">
      <w:pPr>
        <w:jc w:val="right"/>
        <w:rPr>
          <w:b/>
        </w:rPr>
      </w:pPr>
    </w:p>
    <w:p w:rsidR="005A7A57" w:rsidRDefault="005A7A57" w:rsidP="004D789A">
      <w:pPr>
        <w:jc w:val="right"/>
        <w:rPr>
          <w:b/>
        </w:rPr>
      </w:pPr>
      <w:r w:rsidRPr="008137C9">
        <w:rPr>
          <w:b/>
        </w:rPr>
        <w:t xml:space="preserve">                                 </w:t>
      </w:r>
      <w:r>
        <w:rPr>
          <w:b/>
        </w:rPr>
        <w:t xml:space="preserve">              </w:t>
      </w:r>
      <w:r w:rsidRPr="008137C9">
        <w:rPr>
          <w:b/>
        </w:rPr>
        <w:t>Воспитатели :Ермошина Ю.П.</w:t>
      </w:r>
      <w:r>
        <w:rPr>
          <w:b/>
        </w:rPr>
        <w:t xml:space="preserve">                       </w:t>
      </w:r>
      <w:r w:rsidRPr="008137C9">
        <w:rPr>
          <w:b/>
        </w:rPr>
        <w:t xml:space="preserve">  </w:t>
      </w:r>
    </w:p>
    <w:p w:rsidR="005A7A57" w:rsidRPr="008137C9" w:rsidRDefault="005A7A57" w:rsidP="004D789A">
      <w:pPr>
        <w:jc w:val="right"/>
        <w:rPr>
          <w:b/>
        </w:rPr>
      </w:pPr>
      <w:r w:rsidRPr="008137C9">
        <w:rPr>
          <w:b/>
        </w:rPr>
        <w:t>Палкина Н.С.</w:t>
      </w:r>
    </w:p>
    <w:p w:rsidR="005A7A57" w:rsidRDefault="005A7A57" w:rsidP="004D789A">
      <w:pPr>
        <w:jc w:val="both"/>
        <w:rPr>
          <w:b/>
        </w:rPr>
      </w:pPr>
      <w:r w:rsidRPr="008137C9">
        <w:rPr>
          <w:b/>
        </w:rPr>
        <w:t xml:space="preserve">                     </w:t>
      </w:r>
      <w:r>
        <w:rPr>
          <w:b/>
        </w:rPr>
        <w:t xml:space="preserve">                               </w:t>
      </w:r>
      <w:r w:rsidRPr="008137C9">
        <w:rPr>
          <w:b/>
        </w:rPr>
        <w:t>с. Ложкино</w:t>
      </w:r>
      <w:r>
        <w:rPr>
          <w:b/>
        </w:rPr>
        <w:t xml:space="preserve">  2025 г</w:t>
      </w:r>
    </w:p>
    <w:p w:rsidR="005A7A57" w:rsidRPr="008137C9" w:rsidRDefault="005A7A57" w:rsidP="0020284A">
      <w:pPr>
        <w:jc w:val="both"/>
        <w:rPr>
          <w:b/>
        </w:rPr>
      </w:pPr>
    </w:p>
    <w:p w:rsidR="005A7A57" w:rsidRDefault="005A7A57" w:rsidP="0020284A">
      <w:pPr>
        <w:jc w:val="both"/>
        <w:rPr>
          <w:b/>
        </w:rPr>
      </w:pPr>
      <w:r>
        <w:rPr>
          <w:b/>
        </w:rPr>
        <w:t xml:space="preserve">                                                 </w:t>
      </w:r>
    </w:p>
    <w:p w:rsidR="005A7A57" w:rsidRPr="009C6B9B" w:rsidRDefault="005A7A57" w:rsidP="00C333B0">
      <w:pPr>
        <w:pStyle w:val="NoSpacing"/>
        <w:spacing w:line="360" w:lineRule="auto"/>
        <w:jc w:val="both"/>
        <w:rPr>
          <w:b/>
        </w:rPr>
      </w:pPr>
      <w:r w:rsidRPr="009C6B9B">
        <w:rPr>
          <w:b/>
        </w:rPr>
        <w:t>Цель работы:</w:t>
      </w:r>
    </w:p>
    <w:p w:rsidR="005A7A57" w:rsidRPr="009C6B9B" w:rsidRDefault="005A7A57" w:rsidP="00C333B0">
      <w:pPr>
        <w:pStyle w:val="NoSpacing"/>
        <w:spacing w:line="360" w:lineRule="auto"/>
        <w:jc w:val="both"/>
      </w:pPr>
      <w:r w:rsidRPr="009C6B9B">
        <w:t>Сохранение и укрепление физического,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</w:t>
      </w:r>
    </w:p>
    <w:p w:rsidR="005A7A57" w:rsidRPr="009C6B9B" w:rsidRDefault="005A7A57" w:rsidP="00C333B0">
      <w:pPr>
        <w:pStyle w:val="NoSpacing"/>
        <w:spacing w:line="360" w:lineRule="auto"/>
        <w:jc w:val="both"/>
        <w:rPr>
          <w:b/>
          <w:i/>
        </w:rPr>
      </w:pPr>
      <w:r w:rsidRPr="009C6B9B">
        <w:rPr>
          <w:b/>
        </w:rPr>
        <w:t>Задачи работы:</w:t>
      </w:r>
    </w:p>
    <w:p w:rsidR="005A7A57" w:rsidRPr="009C6B9B" w:rsidRDefault="005A7A57" w:rsidP="00C333B0">
      <w:pPr>
        <w:pStyle w:val="NoSpacing"/>
        <w:spacing w:line="360" w:lineRule="auto"/>
        <w:jc w:val="both"/>
      </w:pPr>
      <w:r w:rsidRPr="009C6B9B">
        <w:t>1. Создать условия, обеспечивающие охрану жизни и укрепление здоровья детей, предупреждение заболеваемости и травматизма.</w:t>
      </w:r>
    </w:p>
    <w:p w:rsidR="005A7A57" w:rsidRPr="009C6B9B" w:rsidRDefault="005A7A57" w:rsidP="00C333B0">
      <w:pPr>
        <w:pStyle w:val="NoSpacing"/>
        <w:spacing w:line="360" w:lineRule="auto"/>
        <w:jc w:val="both"/>
      </w:pPr>
      <w:r w:rsidRPr="009C6B9B">
        <w:t>2.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 интересам. </w:t>
      </w:r>
    </w:p>
    <w:p w:rsidR="005A7A57" w:rsidRPr="009C6B9B" w:rsidRDefault="005A7A57" w:rsidP="00C333B0">
      <w:pPr>
        <w:pStyle w:val="NoSpacing"/>
        <w:spacing w:line="360" w:lineRule="auto"/>
        <w:jc w:val="both"/>
      </w:pPr>
      <w:r w:rsidRPr="009C6B9B">
        <w:t>3. Создать позитивное эмоциональное настроение у детей через приобщение к природе, расширить общий кругозор детей, способствовать развитию их творческих способностей.</w:t>
      </w:r>
    </w:p>
    <w:p w:rsidR="005A7A57" w:rsidRPr="009C6B9B" w:rsidRDefault="005A7A57" w:rsidP="00C333B0">
      <w:pPr>
        <w:pStyle w:val="NoSpacing"/>
        <w:spacing w:line="360" w:lineRule="auto"/>
        <w:jc w:val="both"/>
      </w:pPr>
      <w:r w:rsidRPr="009C6B9B">
        <w:t>4. Продолжать формировать устойчивый интерес, потребность в ЗОЖ, занятиях спортивными играми у воспитанников ДОУ и их родителей.</w:t>
      </w:r>
    </w:p>
    <w:p w:rsidR="005A7A57" w:rsidRPr="009C6B9B" w:rsidRDefault="005A7A57" w:rsidP="00C333B0">
      <w:pPr>
        <w:pStyle w:val="NoSpacing"/>
        <w:spacing w:line="360" w:lineRule="auto"/>
        <w:jc w:val="both"/>
      </w:pPr>
      <w:r w:rsidRPr="009C6B9B">
        <w:t xml:space="preserve">5. Осуществлять педагогическое и санитарное просвещения родителей по вопросам воспитания и оздоровления детей в летний период. </w:t>
      </w:r>
    </w:p>
    <w:p w:rsidR="005A7A57" w:rsidRPr="009C6B9B" w:rsidRDefault="005A7A57" w:rsidP="00C333B0">
      <w:pPr>
        <w:pStyle w:val="NoSpacing"/>
        <w:spacing w:line="360" w:lineRule="auto"/>
        <w:ind w:firstLine="708"/>
        <w:jc w:val="both"/>
        <w:rPr>
          <w:bCs/>
        </w:rPr>
      </w:pPr>
      <w:r w:rsidRPr="009C6B9B">
        <w:rPr>
          <w:bCs/>
        </w:rPr>
        <w:t>Успешность проведения ЛОП во многом определяется комплексным подходом к планированию, организации и медико-педагогическому контролю.</w:t>
      </w:r>
    </w:p>
    <w:p w:rsidR="005A7A57" w:rsidRPr="009C6B9B" w:rsidRDefault="005A7A57" w:rsidP="00C333B0">
      <w:pPr>
        <w:pStyle w:val="NoSpacing"/>
        <w:spacing w:line="360" w:lineRule="auto"/>
        <w:ind w:firstLine="708"/>
        <w:jc w:val="both"/>
        <w:rPr>
          <w:bCs/>
        </w:rPr>
      </w:pPr>
      <w:r w:rsidRPr="009C6B9B">
        <w:rPr>
          <w:bCs/>
        </w:rPr>
        <w:t xml:space="preserve">При планировании оздоровительной работы в ДОУ придерживаемся следующих </w:t>
      </w:r>
      <w:r w:rsidRPr="009C6B9B">
        <w:rPr>
          <w:b/>
          <w:bCs/>
        </w:rPr>
        <w:t>принципов:</w:t>
      </w:r>
    </w:p>
    <w:p w:rsidR="005A7A57" w:rsidRPr="009C6B9B" w:rsidRDefault="005A7A57" w:rsidP="00C333B0">
      <w:pPr>
        <w:pStyle w:val="NoSpacing"/>
        <w:spacing w:line="360" w:lineRule="auto"/>
        <w:jc w:val="both"/>
        <w:rPr>
          <w:bCs/>
        </w:rPr>
      </w:pPr>
      <w:r w:rsidRPr="009C6B9B">
        <w:rPr>
          <w:bCs/>
        </w:rPr>
        <w:t>- комплексное использование профилактических, закаливающих и оздоровительных технологий;</w:t>
      </w:r>
    </w:p>
    <w:p w:rsidR="005A7A57" w:rsidRPr="009C6B9B" w:rsidRDefault="005A7A57" w:rsidP="00C333B0">
      <w:pPr>
        <w:pStyle w:val="NoSpacing"/>
        <w:spacing w:line="360" w:lineRule="auto"/>
        <w:jc w:val="both"/>
        <w:rPr>
          <w:bCs/>
        </w:rPr>
      </w:pPr>
      <w:r w:rsidRPr="009C6B9B">
        <w:rPr>
          <w:bCs/>
        </w:rPr>
        <w:t>- непрерывное проведение профилактических, закаливающих и оздоровительных мероприятий;</w:t>
      </w:r>
    </w:p>
    <w:p w:rsidR="005A7A57" w:rsidRPr="009C6B9B" w:rsidRDefault="005A7A57" w:rsidP="00C333B0">
      <w:pPr>
        <w:pStyle w:val="NoSpacing"/>
        <w:spacing w:line="360" w:lineRule="auto"/>
        <w:jc w:val="both"/>
        <w:rPr>
          <w:bCs/>
        </w:rPr>
      </w:pPr>
      <w:r w:rsidRPr="009C6B9B">
        <w:rPr>
          <w:bCs/>
        </w:rPr>
        <w:t>- преимущественное использование немедикаментозных средств оздоровления;</w:t>
      </w:r>
    </w:p>
    <w:p w:rsidR="005A7A57" w:rsidRPr="009C6B9B" w:rsidRDefault="005A7A57" w:rsidP="00C333B0">
      <w:pPr>
        <w:pStyle w:val="NoSpacing"/>
        <w:spacing w:line="360" w:lineRule="auto"/>
        <w:jc w:val="both"/>
        <w:rPr>
          <w:bCs/>
        </w:rPr>
      </w:pPr>
      <w:r w:rsidRPr="009C6B9B">
        <w:rPr>
          <w:bCs/>
        </w:rPr>
        <w:t>-  использование простых и доступных технологий;</w:t>
      </w:r>
    </w:p>
    <w:p w:rsidR="005A7A57" w:rsidRPr="009C6B9B" w:rsidRDefault="005A7A57" w:rsidP="00C333B0">
      <w:pPr>
        <w:pStyle w:val="NoSpacing"/>
        <w:spacing w:line="360" w:lineRule="auto"/>
        <w:jc w:val="both"/>
        <w:rPr>
          <w:bCs/>
        </w:rPr>
      </w:pPr>
      <w:r w:rsidRPr="009C6B9B">
        <w:rPr>
          <w:bCs/>
        </w:rPr>
        <w:t>-  формирование положительной мотивации у детей, медицинского персонала, педагогов к проведению профилактических, закаливающих и оздоровительных мероприятий;</w:t>
      </w:r>
    </w:p>
    <w:p w:rsidR="005A7A57" w:rsidRPr="009C6B9B" w:rsidRDefault="005A7A57" w:rsidP="00C333B0">
      <w:pPr>
        <w:pStyle w:val="NoSpacing"/>
        <w:spacing w:line="360" w:lineRule="auto"/>
        <w:jc w:val="both"/>
        <w:rPr>
          <w:bCs/>
        </w:rPr>
      </w:pPr>
      <w:r w:rsidRPr="009C6B9B">
        <w:rPr>
          <w:bCs/>
        </w:rPr>
        <w:t>-  интеграция программы профилактики закаливания в семью;</w:t>
      </w:r>
    </w:p>
    <w:p w:rsidR="005A7A57" w:rsidRPr="009C6B9B" w:rsidRDefault="005A7A57" w:rsidP="00C333B0">
      <w:pPr>
        <w:pStyle w:val="NoSpacing"/>
        <w:spacing w:line="360" w:lineRule="auto"/>
        <w:jc w:val="both"/>
        <w:rPr>
          <w:bCs/>
        </w:rPr>
      </w:pPr>
      <w:r w:rsidRPr="009C6B9B">
        <w:rPr>
          <w:bCs/>
        </w:rPr>
        <w:t>-    повышение эффективности системы профилактических, закаливающих и оздоровительных мероприятий за счет соблюдения в ДОУ санитарных правил и нормативов, оптимального двигательного режима и физической нагрузки, санитарного состояния учреждения, организации питания, воздушно-теплового режима и водоснабжения.</w:t>
      </w:r>
    </w:p>
    <w:p w:rsidR="005A7A57" w:rsidRPr="009C6B9B" w:rsidRDefault="005A7A57" w:rsidP="00C333B0">
      <w:pPr>
        <w:pStyle w:val="NoSpacing"/>
        <w:spacing w:line="360" w:lineRule="auto"/>
        <w:jc w:val="center"/>
        <w:rPr>
          <w:b/>
        </w:rPr>
      </w:pPr>
      <w:r w:rsidRPr="009C6B9B">
        <w:rPr>
          <w:b/>
        </w:rPr>
        <w:t xml:space="preserve">Организация летнего оздоровительного периода </w:t>
      </w:r>
    </w:p>
    <w:p w:rsidR="005A7A57" w:rsidRPr="009C6B9B" w:rsidRDefault="005A7A57" w:rsidP="00227D06">
      <w:pPr>
        <w:pStyle w:val="NoSpacing"/>
        <w:numPr>
          <w:ilvl w:val="0"/>
          <w:numId w:val="1"/>
        </w:numPr>
        <w:spacing w:line="360" w:lineRule="auto"/>
        <w:jc w:val="both"/>
        <w:rPr>
          <w:bCs/>
        </w:rPr>
      </w:pPr>
      <w:r w:rsidRPr="009C6B9B">
        <w:t xml:space="preserve">каждый день организуется работа взрослых по соблюдению санитарно-гигиенических требований (обрабатывается песок в песочницах, ежедневно моется пол на верандах, в жаркую погоду участки поливаются водой, своевременно скашивается трава и т.д.); </w:t>
      </w:r>
    </w:p>
    <w:p w:rsidR="005A7A57" w:rsidRPr="009C6B9B" w:rsidRDefault="005A7A57" w:rsidP="00227D06">
      <w:pPr>
        <w:pStyle w:val="NoSpacing"/>
        <w:numPr>
          <w:ilvl w:val="0"/>
          <w:numId w:val="1"/>
        </w:numPr>
        <w:spacing w:line="360" w:lineRule="auto"/>
        <w:jc w:val="both"/>
        <w:rPr>
          <w:bCs/>
        </w:rPr>
      </w:pPr>
      <w:r w:rsidRPr="009C6B9B">
        <w:t xml:space="preserve">организуется предметно-развивающая среда на территории ДОО (оборудование для игровой и познавательно-исследовательской деятельности в песке и воде, расширяется ассортимент выносного оборудования); </w:t>
      </w:r>
    </w:p>
    <w:p w:rsidR="005A7A57" w:rsidRPr="009C6B9B" w:rsidRDefault="005A7A57" w:rsidP="00227D06">
      <w:pPr>
        <w:pStyle w:val="NoSpacing"/>
        <w:numPr>
          <w:ilvl w:val="0"/>
          <w:numId w:val="1"/>
        </w:numPr>
        <w:spacing w:line="360" w:lineRule="auto"/>
        <w:jc w:val="both"/>
        <w:rPr>
          <w:bCs/>
        </w:rPr>
      </w:pPr>
      <w:r w:rsidRPr="009C6B9B">
        <w:t xml:space="preserve">соблюдается режим дня летнего оздоровительного периода, соответствующий ООП ДОО; </w:t>
      </w:r>
    </w:p>
    <w:p w:rsidR="005A7A57" w:rsidRPr="009C6B9B" w:rsidRDefault="005A7A57" w:rsidP="00227D06">
      <w:pPr>
        <w:pStyle w:val="NoSpacing"/>
        <w:numPr>
          <w:ilvl w:val="0"/>
          <w:numId w:val="1"/>
        </w:numPr>
        <w:spacing w:line="360" w:lineRule="auto"/>
        <w:jc w:val="both"/>
        <w:rPr>
          <w:bCs/>
        </w:rPr>
      </w:pPr>
      <w:r w:rsidRPr="009C6B9B">
        <w:t xml:space="preserve">соблюдается питьевой режим летнего оздоровительного периода, соответствующий ООП ДОО (питье выдается по первому требованию ребенка); </w:t>
      </w:r>
    </w:p>
    <w:p w:rsidR="005A7A57" w:rsidRPr="009C6B9B" w:rsidRDefault="005A7A57" w:rsidP="00227D06">
      <w:pPr>
        <w:pStyle w:val="NoSpacing"/>
        <w:numPr>
          <w:ilvl w:val="0"/>
          <w:numId w:val="1"/>
        </w:numPr>
        <w:spacing w:line="360" w:lineRule="auto"/>
        <w:jc w:val="both"/>
        <w:rPr>
          <w:bCs/>
        </w:rPr>
      </w:pPr>
      <w:r w:rsidRPr="009C6B9B">
        <w:t xml:space="preserve">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учреждений, п. 2.12.14); </w:t>
      </w:r>
    </w:p>
    <w:p w:rsidR="005A7A57" w:rsidRPr="009C6B9B" w:rsidRDefault="005A7A57" w:rsidP="00227D06">
      <w:pPr>
        <w:pStyle w:val="NoSpacing"/>
        <w:numPr>
          <w:ilvl w:val="0"/>
          <w:numId w:val="1"/>
        </w:numPr>
        <w:spacing w:line="360" w:lineRule="auto"/>
        <w:jc w:val="both"/>
        <w:rPr>
          <w:bCs/>
        </w:rPr>
      </w:pPr>
      <w:r w:rsidRPr="009C6B9B">
        <w:t xml:space="preserve"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чтение) и самостоятельная деятельность детей организуются на воздухе; </w:t>
      </w:r>
    </w:p>
    <w:p w:rsidR="005A7A57" w:rsidRPr="009C6B9B" w:rsidRDefault="005A7A57" w:rsidP="00227D06">
      <w:pPr>
        <w:pStyle w:val="NoSpacing"/>
        <w:numPr>
          <w:ilvl w:val="0"/>
          <w:numId w:val="1"/>
        </w:numPr>
        <w:spacing w:line="360" w:lineRule="auto"/>
        <w:jc w:val="both"/>
        <w:rPr>
          <w:bCs/>
        </w:rPr>
      </w:pPr>
      <w:r w:rsidRPr="009C6B9B">
        <w:t xml:space="preserve">проводятся регулярные беседы по теме: «Формирование представлений о здоровом образе жизни». </w:t>
      </w:r>
    </w:p>
    <w:p w:rsidR="005A7A57" w:rsidRPr="009C6B9B" w:rsidRDefault="005A7A57" w:rsidP="00B661EB">
      <w:pPr>
        <w:pStyle w:val="NoSpacing"/>
        <w:spacing w:line="360" w:lineRule="auto"/>
        <w:ind w:firstLine="360"/>
        <w:jc w:val="both"/>
        <w:rPr>
          <w:b/>
        </w:rPr>
      </w:pPr>
      <w:r w:rsidRPr="009C6B9B">
        <w:rPr>
          <w:b/>
        </w:rPr>
        <w:t>Задачи работы с детьми: р</w:t>
      </w:r>
      <w:r w:rsidRPr="009C6B9B">
        <w:t xml:space="preserve">еализация задач по образовательным областям на </w:t>
      </w:r>
      <w:r>
        <w:t xml:space="preserve">летний период </w:t>
      </w:r>
      <w:r w:rsidRPr="009C6B9B">
        <w:t>.</w:t>
      </w:r>
    </w:p>
    <w:p w:rsidR="005A7A57" w:rsidRPr="009C6B9B" w:rsidRDefault="005A7A57" w:rsidP="00B661EB">
      <w:pPr>
        <w:pStyle w:val="NoSpacing"/>
        <w:spacing w:line="360" w:lineRule="auto"/>
        <w:jc w:val="center"/>
      </w:pPr>
      <w:r w:rsidRPr="009C6B9B">
        <w:rPr>
          <w:b/>
        </w:rPr>
        <w:t>«Физическое развитие»</w:t>
      </w:r>
    </w:p>
    <w:p w:rsidR="005A7A57" w:rsidRPr="009C6B9B" w:rsidRDefault="005A7A57" w:rsidP="00C333B0">
      <w:pPr>
        <w:pStyle w:val="NoSpacing"/>
        <w:spacing w:line="360" w:lineRule="auto"/>
        <w:jc w:val="both"/>
      </w:pPr>
      <w:r w:rsidRPr="009C6B9B">
        <w:sym w:font="Symbol" w:char="F0B7"/>
      </w:r>
      <w:r w:rsidRPr="009C6B9B">
        <w:t xml:space="preserve"> 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состояния;</w:t>
      </w:r>
    </w:p>
    <w:p w:rsidR="005A7A57" w:rsidRPr="009C6B9B" w:rsidRDefault="005A7A57" w:rsidP="00C333B0">
      <w:pPr>
        <w:pStyle w:val="NoSpacing"/>
        <w:spacing w:line="360" w:lineRule="auto"/>
        <w:jc w:val="both"/>
      </w:pPr>
      <w:r w:rsidRPr="009C6B9B">
        <w:sym w:font="Symbol" w:char="F0B7"/>
      </w:r>
      <w:r w:rsidRPr="009C6B9B">
        <w:t xml:space="preserve"> всесторонне совершенствовать физические функции организма;</w:t>
      </w:r>
    </w:p>
    <w:p w:rsidR="005A7A57" w:rsidRPr="009C6B9B" w:rsidRDefault="005A7A57" w:rsidP="00C333B0">
      <w:pPr>
        <w:pStyle w:val="NoSpacing"/>
        <w:spacing w:line="360" w:lineRule="auto"/>
        <w:jc w:val="both"/>
      </w:pPr>
      <w:r w:rsidRPr="009C6B9B">
        <w:t xml:space="preserve"> </w:t>
      </w:r>
      <w:r w:rsidRPr="009C6B9B">
        <w:sym w:font="Symbol" w:char="F0B7"/>
      </w:r>
      <w:r w:rsidRPr="009C6B9B">
        <w:t xml:space="preserve"> повышать работоспособность детского организма через различные формы закаливания;</w:t>
      </w:r>
    </w:p>
    <w:p w:rsidR="005A7A57" w:rsidRPr="009C6B9B" w:rsidRDefault="005A7A57" w:rsidP="00C333B0">
      <w:pPr>
        <w:pStyle w:val="NoSpacing"/>
        <w:spacing w:line="360" w:lineRule="auto"/>
        <w:jc w:val="both"/>
      </w:pPr>
      <w:r w:rsidRPr="009C6B9B">
        <w:sym w:font="Symbol" w:char="F0B7"/>
      </w:r>
      <w:r w:rsidRPr="009C6B9B">
        <w:t xml:space="preserve"> формировать интерес и потребность в занятиях физическими упражнениями;</w:t>
      </w:r>
    </w:p>
    <w:p w:rsidR="005A7A57" w:rsidRPr="009C6B9B" w:rsidRDefault="005A7A57" w:rsidP="00C333B0">
      <w:pPr>
        <w:pStyle w:val="NoSpacing"/>
        <w:spacing w:line="360" w:lineRule="auto"/>
        <w:jc w:val="both"/>
      </w:pPr>
      <w:r w:rsidRPr="009C6B9B">
        <w:sym w:font="Symbol" w:char="F0B7"/>
      </w:r>
      <w:r w:rsidRPr="009C6B9B">
        <w:t xml:space="preserve"> удовлетворять естественную потребность в движении, создавать условия для демонстрации двигательных умений каждого ребенка; </w:t>
      </w:r>
    </w:p>
    <w:p w:rsidR="005A7A57" w:rsidRPr="009C6B9B" w:rsidRDefault="005A7A57" w:rsidP="00B661EB">
      <w:pPr>
        <w:pStyle w:val="NoSpacing"/>
        <w:spacing w:line="360" w:lineRule="auto"/>
        <w:jc w:val="center"/>
      </w:pPr>
      <w:r w:rsidRPr="009C6B9B">
        <w:sym w:font="Symbol" w:char="F0B7"/>
      </w:r>
      <w:r w:rsidRPr="009C6B9B">
        <w:t xml:space="preserve"> способствовать предупреждению заболеваемости и детского травматизма. </w:t>
      </w:r>
      <w:r w:rsidRPr="009C6B9B">
        <w:rPr>
          <w:b/>
        </w:rPr>
        <w:t>«Художественно-эстетическое развитие»</w:t>
      </w:r>
    </w:p>
    <w:p w:rsidR="005A7A57" w:rsidRPr="009C6B9B" w:rsidRDefault="005A7A57" w:rsidP="00C333B0">
      <w:pPr>
        <w:pStyle w:val="NoSpacing"/>
        <w:spacing w:line="360" w:lineRule="auto"/>
        <w:jc w:val="both"/>
      </w:pPr>
      <w:r w:rsidRPr="009C6B9B">
        <w:sym w:font="Symbol" w:char="F0B7"/>
      </w:r>
      <w:r w:rsidRPr="009C6B9B">
        <w:t xml:space="preserve"> Закреплять и углублять музыкальные впечатления, полученные в течение года;</w:t>
      </w:r>
    </w:p>
    <w:p w:rsidR="005A7A57" w:rsidRPr="009C6B9B" w:rsidRDefault="005A7A57" w:rsidP="00C333B0">
      <w:pPr>
        <w:pStyle w:val="NoSpacing"/>
        <w:spacing w:line="360" w:lineRule="auto"/>
        <w:jc w:val="both"/>
      </w:pPr>
      <w:r w:rsidRPr="009C6B9B">
        <w:sym w:font="Symbol" w:char="F0B7"/>
      </w:r>
      <w:r w:rsidRPr="009C6B9B">
        <w:t xml:space="preserve"> поддерживать инициативу детей в импровизации;</w:t>
      </w:r>
    </w:p>
    <w:p w:rsidR="005A7A57" w:rsidRPr="009C6B9B" w:rsidRDefault="005A7A57" w:rsidP="00C333B0">
      <w:pPr>
        <w:pStyle w:val="NoSpacing"/>
        <w:spacing w:line="360" w:lineRule="auto"/>
        <w:jc w:val="both"/>
      </w:pPr>
      <w:r w:rsidRPr="009C6B9B">
        <w:sym w:font="Symbol" w:char="F0B7"/>
      </w:r>
      <w:r w:rsidRPr="009C6B9B">
        <w:t xml:space="preserve"> активизировать воображение, инициативу, творчество ребенка;</w:t>
      </w:r>
    </w:p>
    <w:p w:rsidR="005A7A57" w:rsidRPr="009C6B9B" w:rsidRDefault="005A7A57" w:rsidP="00C333B0">
      <w:pPr>
        <w:pStyle w:val="NoSpacing"/>
        <w:spacing w:line="360" w:lineRule="auto"/>
        <w:jc w:val="both"/>
      </w:pPr>
      <w:r w:rsidRPr="009C6B9B">
        <w:sym w:font="Symbol" w:char="F0B7"/>
      </w:r>
      <w:r w:rsidRPr="009C6B9B">
        <w:t xml:space="preserve"> развивать основы музыкально-театральной культуры, духовно обогащать детей положительными эмоциями;</w:t>
      </w:r>
    </w:p>
    <w:p w:rsidR="005A7A57" w:rsidRPr="009C6B9B" w:rsidRDefault="005A7A57" w:rsidP="00C333B0">
      <w:pPr>
        <w:pStyle w:val="NoSpacing"/>
        <w:spacing w:line="360" w:lineRule="auto"/>
        <w:jc w:val="both"/>
      </w:pPr>
      <w:r w:rsidRPr="009C6B9B">
        <w:sym w:font="Symbol" w:char="F0B7"/>
      </w:r>
      <w:r w:rsidRPr="009C6B9B">
        <w:t xml:space="preserve"> 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импровизации;</w:t>
      </w:r>
    </w:p>
    <w:p w:rsidR="005A7A57" w:rsidRPr="009C6B9B" w:rsidRDefault="005A7A57" w:rsidP="00C333B0">
      <w:pPr>
        <w:pStyle w:val="NoSpacing"/>
        <w:spacing w:line="360" w:lineRule="auto"/>
        <w:jc w:val="both"/>
      </w:pPr>
      <w:r w:rsidRPr="009C6B9B">
        <w:sym w:font="Symbol" w:char="F0B7"/>
      </w:r>
      <w:r w:rsidRPr="009C6B9B">
        <w:t xml:space="preserve"> развивать коммуникативные навыки в различных ситуациях общения: со сверстниками, педагогами, родителями и другими людьми;</w:t>
      </w:r>
    </w:p>
    <w:p w:rsidR="005A7A57" w:rsidRPr="009C6B9B" w:rsidRDefault="005A7A57" w:rsidP="00C333B0">
      <w:pPr>
        <w:pStyle w:val="NoSpacing"/>
        <w:spacing w:line="360" w:lineRule="auto"/>
        <w:jc w:val="both"/>
      </w:pPr>
      <w:r w:rsidRPr="009C6B9B">
        <w:sym w:font="Symbol" w:char="F0B7"/>
      </w:r>
      <w:r w:rsidRPr="009C6B9B">
        <w:t xml:space="preserve"> приобщать детей к наблюдению за действительностью, развивать умение видеть мир глазами творца-художника;</w:t>
      </w:r>
    </w:p>
    <w:p w:rsidR="005A7A57" w:rsidRPr="009C6B9B" w:rsidRDefault="005A7A57" w:rsidP="00C333B0">
      <w:pPr>
        <w:pStyle w:val="NoSpacing"/>
        <w:spacing w:line="360" w:lineRule="auto"/>
        <w:jc w:val="both"/>
      </w:pPr>
      <w:r w:rsidRPr="009C6B9B">
        <w:sym w:font="Symbol" w:char="F0B7"/>
      </w:r>
      <w:r w:rsidRPr="009C6B9B">
        <w:t xml:space="preserve"> предоставить свободу в отражении доступными для ребенка художественными средствами своего видения мира;</w:t>
      </w:r>
    </w:p>
    <w:p w:rsidR="005A7A57" w:rsidRPr="009C6B9B" w:rsidRDefault="005A7A57" w:rsidP="00C333B0">
      <w:pPr>
        <w:pStyle w:val="NoSpacing"/>
        <w:spacing w:line="360" w:lineRule="auto"/>
        <w:jc w:val="both"/>
      </w:pPr>
      <w:r w:rsidRPr="009C6B9B">
        <w:sym w:font="Symbol" w:char="F0B7"/>
      </w:r>
      <w:r w:rsidRPr="009C6B9B">
        <w:t xml:space="preserve"> развивать умения передавать настроение, состояние, отношение к изображаемому, экспериментировать с различными видами и способами изображения;</w:t>
      </w:r>
    </w:p>
    <w:p w:rsidR="005A7A57" w:rsidRPr="009C6B9B" w:rsidRDefault="005A7A57" w:rsidP="00B661EB">
      <w:pPr>
        <w:pStyle w:val="NoSpacing"/>
        <w:spacing w:line="360" w:lineRule="auto"/>
        <w:jc w:val="center"/>
      </w:pPr>
      <w:r w:rsidRPr="009C6B9B">
        <w:sym w:font="Symbol" w:char="F0B7"/>
      </w:r>
      <w:r w:rsidRPr="009C6B9B">
        <w:t xml:space="preserve"> создавать максимальную свободу для проявления инициативы и необходимое для этого физическое и психологическое пространство. </w:t>
      </w:r>
      <w:r w:rsidRPr="009C6B9B">
        <w:rPr>
          <w:b/>
        </w:rPr>
        <w:t>«Познавательное развитие»</w:t>
      </w:r>
    </w:p>
    <w:p w:rsidR="005A7A57" w:rsidRPr="009C6B9B" w:rsidRDefault="005A7A57" w:rsidP="00C333B0">
      <w:pPr>
        <w:pStyle w:val="NoSpacing"/>
        <w:spacing w:line="360" w:lineRule="auto"/>
        <w:jc w:val="both"/>
      </w:pPr>
      <w:r w:rsidRPr="009C6B9B">
        <w:sym w:font="Symbol" w:char="F0B7"/>
      </w:r>
      <w:r w:rsidRPr="009C6B9B">
        <w:t xml:space="preserve"> 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мышления;</w:t>
      </w:r>
    </w:p>
    <w:p w:rsidR="005A7A57" w:rsidRPr="009C6B9B" w:rsidRDefault="005A7A57" w:rsidP="00C333B0">
      <w:pPr>
        <w:pStyle w:val="NoSpacing"/>
        <w:spacing w:line="360" w:lineRule="auto"/>
        <w:jc w:val="both"/>
      </w:pPr>
      <w:r w:rsidRPr="009C6B9B">
        <w:sym w:font="Symbol" w:char="F0B7"/>
      </w:r>
      <w:r w:rsidRPr="009C6B9B">
        <w:t xml:space="preserve"> 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мира;</w:t>
      </w:r>
    </w:p>
    <w:p w:rsidR="005A7A57" w:rsidRPr="009C6B9B" w:rsidRDefault="005A7A57" w:rsidP="00C333B0">
      <w:pPr>
        <w:pStyle w:val="NoSpacing"/>
        <w:spacing w:line="360" w:lineRule="auto"/>
        <w:jc w:val="both"/>
      </w:pPr>
      <w:r w:rsidRPr="009C6B9B">
        <w:sym w:font="Symbol" w:char="F0B7"/>
      </w:r>
      <w:r w:rsidRPr="009C6B9B">
        <w:t xml:space="preserve"> развивать навыки общения со сверстниками, взрослыми и окружающей природой с ориентацией на ненасильственную модель поведения. </w:t>
      </w:r>
    </w:p>
    <w:p w:rsidR="005A7A57" w:rsidRPr="009C6B9B" w:rsidRDefault="005A7A57" w:rsidP="00B661EB">
      <w:pPr>
        <w:pStyle w:val="NoSpacing"/>
        <w:spacing w:line="360" w:lineRule="auto"/>
        <w:jc w:val="center"/>
        <w:rPr>
          <w:b/>
        </w:rPr>
      </w:pPr>
      <w:r w:rsidRPr="009C6B9B">
        <w:rPr>
          <w:b/>
        </w:rPr>
        <w:t>«Речевое развитие»</w:t>
      </w:r>
    </w:p>
    <w:p w:rsidR="005A7A57" w:rsidRPr="009C6B9B" w:rsidRDefault="005A7A57" w:rsidP="00C333B0">
      <w:pPr>
        <w:pStyle w:val="NoSpacing"/>
        <w:spacing w:line="360" w:lineRule="auto"/>
        <w:jc w:val="both"/>
      </w:pPr>
      <w:r w:rsidRPr="009C6B9B">
        <w:sym w:font="Symbol" w:char="F0B7"/>
      </w:r>
      <w:r w:rsidRPr="009C6B9B">
        <w:t xml:space="preserve"> Развивать самостоятельное речевое творчество, учитывая индивидуальные способности и возможности детей;</w:t>
      </w:r>
    </w:p>
    <w:p w:rsidR="005A7A57" w:rsidRPr="009C6B9B" w:rsidRDefault="005A7A57" w:rsidP="00C333B0">
      <w:pPr>
        <w:pStyle w:val="NoSpacing"/>
        <w:spacing w:line="360" w:lineRule="auto"/>
        <w:jc w:val="both"/>
      </w:pPr>
      <w:r w:rsidRPr="009C6B9B">
        <w:sym w:font="Symbol" w:char="F0B7"/>
      </w:r>
      <w:r w:rsidRPr="009C6B9B">
        <w:t xml:space="preserve"> воспитывать интерес к языку и осознанное отношение детей к языковым явлениям;</w:t>
      </w:r>
    </w:p>
    <w:p w:rsidR="005A7A57" w:rsidRPr="009C6B9B" w:rsidRDefault="005A7A57" w:rsidP="00C333B0">
      <w:pPr>
        <w:pStyle w:val="NoSpacing"/>
        <w:spacing w:line="360" w:lineRule="auto"/>
        <w:jc w:val="both"/>
      </w:pPr>
      <w:r w:rsidRPr="009C6B9B">
        <w:sym w:font="Symbol" w:char="F0B7"/>
      </w:r>
      <w:r w:rsidRPr="009C6B9B">
        <w:t xml:space="preserve"> способствовать проявлению субъектной позиции ребенка в речевом общении со взрослыми и сверстниками. </w:t>
      </w:r>
    </w:p>
    <w:p w:rsidR="005A7A57" w:rsidRPr="009C6B9B" w:rsidRDefault="005A7A57" w:rsidP="00C333B0">
      <w:pPr>
        <w:pStyle w:val="NoSpacing"/>
        <w:spacing w:line="360" w:lineRule="auto"/>
        <w:jc w:val="both"/>
        <w:rPr>
          <w:b/>
        </w:rPr>
      </w:pPr>
    </w:p>
    <w:p w:rsidR="005A7A57" w:rsidRPr="009C6B9B" w:rsidRDefault="005A7A57" w:rsidP="00B661EB">
      <w:pPr>
        <w:pStyle w:val="NoSpacing"/>
        <w:spacing w:line="360" w:lineRule="auto"/>
        <w:jc w:val="center"/>
        <w:rPr>
          <w:b/>
        </w:rPr>
      </w:pPr>
      <w:r w:rsidRPr="009C6B9B">
        <w:rPr>
          <w:b/>
        </w:rPr>
        <w:t>«Социально-коммуникативное развитие»</w:t>
      </w:r>
    </w:p>
    <w:p w:rsidR="005A7A57" w:rsidRPr="009C6B9B" w:rsidRDefault="005A7A57" w:rsidP="00C333B0">
      <w:pPr>
        <w:pStyle w:val="NoSpacing"/>
        <w:spacing w:line="360" w:lineRule="auto"/>
        <w:jc w:val="both"/>
      </w:pPr>
      <w:r w:rsidRPr="009C6B9B">
        <w:sym w:font="Symbol" w:char="F0B7"/>
      </w:r>
      <w:r w:rsidRPr="009C6B9B">
        <w:t xml:space="preserve"> Развивать игровую деятельность воспитанников; </w:t>
      </w:r>
    </w:p>
    <w:p w:rsidR="005A7A57" w:rsidRPr="009C6B9B" w:rsidRDefault="005A7A57" w:rsidP="00C333B0">
      <w:pPr>
        <w:pStyle w:val="NoSpacing"/>
        <w:spacing w:line="360" w:lineRule="auto"/>
        <w:jc w:val="both"/>
      </w:pPr>
      <w:r w:rsidRPr="009C6B9B">
        <w:sym w:font="Symbol" w:char="F0B7"/>
      </w:r>
      <w:r w:rsidRPr="009C6B9B">
        <w:t xml:space="preserve"> приобщение к элементарным общепринятым нормам взаимоотношений со сверстниками и взрослыми; </w:t>
      </w:r>
    </w:p>
    <w:p w:rsidR="005A7A57" w:rsidRPr="009C6B9B" w:rsidRDefault="005A7A57" w:rsidP="00C333B0">
      <w:pPr>
        <w:pStyle w:val="NoSpacing"/>
        <w:spacing w:line="360" w:lineRule="auto"/>
        <w:jc w:val="both"/>
      </w:pPr>
      <w:r w:rsidRPr="009C6B9B">
        <w:sym w:font="Symbol" w:char="F0B7"/>
      </w:r>
      <w:r w:rsidRPr="009C6B9B">
        <w:t xml:space="preserve"> продолжать работу по формированию семейной, гражданской принадлежности, патриотических чувств; </w:t>
      </w:r>
    </w:p>
    <w:p w:rsidR="005A7A57" w:rsidRPr="009C6B9B" w:rsidRDefault="005A7A57" w:rsidP="00C333B0">
      <w:pPr>
        <w:pStyle w:val="NoSpacing"/>
        <w:spacing w:line="360" w:lineRule="auto"/>
        <w:jc w:val="both"/>
      </w:pPr>
      <w:r w:rsidRPr="009C6B9B">
        <w:sym w:font="Symbol" w:char="F0B7"/>
      </w:r>
      <w:r w:rsidRPr="009C6B9B">
        <w:t xml:space="preserve"> 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5A7A57" w:rsidRPr="009C6B9B" w:rsidRDefault="005A7A57" w:rsidP="00C333B0">
      <w:pPr>
        <w:pStyle w:val="NoSpacing"/>
        <w:spacing w:line="360" w:lineRule="auto"/>
        <w:jc w:val="both"/>
      </w:pPr>
      <w:r w:rsidRPr="009C6B9B">
        <w:t xml:space="preserve"> </w:t>
      </w:r>
      <w:r w:rsidRPr="009C6B9B">
        <w:sym w:font="Symbol" w:char="F0B7"/>
      </w:r>
      <w:r w:rsidRPr="009C6B9B">
        <w:t xml:space="preserve"> формировать представление об опасных для человека и окружающего мира природы ситуациях и способах поведения в них. </w:t>
      </w:r>
    </w:p>
    <w:p w:rsidR="005A7A57" w:rsidRPr="009C6B9B" w:rsidRDefault="005A7A57" w:rsidP="00466E11">
      <w:pPr>
        <w:pStyle w:val="NoSpacing"/>
        <w:spacing w:line="360" w:lineRule="auto"/>
        <w:jc w:val="center"/>
        <w:rPr>
          <w:b/>
        </w:rPr>
      </w:pPr>
      <w:r w:rsidRPr="009C6B9B">
        <w:rPr>
          <w:b/>
        </w:rPr>
        <w:t>Задачи работы с педагогами</w:t>
      </w:r>
    </w:p>
    <w:p w:rsidR="005A7A57" w:rsidRPr="009C6B9B" w:rsidRDefault="005A7A57" w:rsidP="00227D06">
      <w:pPr>
        <w:pStyle w:val="NoSpacing"/>
        <w:numPr>
          <w:ilvl w:val="0"/>
          <w:numId w:val="2"/>
        </w:numPr>
        <w:spacing w:line="360" w:lineRule="auto"/>
        <w:ind w:left="0" w:hanging="11"/>
        <w:jc w:val="both"/>
      </w:pPr>
      <w:r w:rsidRPr="009C6B9B">
        <w:t xml:space="preserve">Повышение компетентности педагогов в вопросах организации летней оздоровительной работы. </w:t>
      </w:r>
    </w:p>
    <w:p w:rsidR="005A7A57" w:rsidRPr="009C6B9B" w:rsidRDefault="005A7A57" w:rsidP="00227D06">
      <w:pPr>
        <w:pStyle w:val="NoSpacing"/>
        <w:numPr>
          <w:ilvl w:val="0"/>
          <w:numId w:val="2"/>
        </w:numPr>
        <w:spacing w:line="360" w:lineRule="auto"/>
        <w:ind w:left="0" w:firstLine="0"/>
        <w:jc w:val="both"/>
      </w:pPr>
      <w:r w:rsidRPr="009C6B9B">
        <w:t xml:space="preserve">Обеспечение методического сопровождения для планирования и организации летнего отдыха. </w:t>
      </w:r>
    </w:p>
    <w:p w:rsidR="005A7A57" w:rsidRPr="009C6B9B" w:rsidRDefault="005A7A57" w:rsidP="00466E11">
      <w:pPr>
        <w:pStyle w:val="NoSpacing"/>
        <w:spacing w:line="360" w:lineRule="auto"/>
        <w:ind w:left="720"/>
        <w:jc w:val="center"/>
        <w:rPr>
          <w:b/>
        </w:rPr>
      </w:pPr>
      <w:r w:rsidRPr="009C6B9B">
        <w:rPr>
          <w:b/>
        </w:rPr>
        <w:t xml:space="preserve">Задачи работы с родителями </w:t>
      </w:r>
    </w:p>
    <w:p w:rsidR="005A7A57" w:rsidRPr="009C6B9B" w:rsidRDefault="005A7A57" w:rsidP="00227D06">
      <w:pPr>
        <w:pStyle w:val="NoSpacing"/>
        <w:numPr>
          <w:ilvl w:val="0"/>
          <w:numId w:val="3"/>
        </w:numPr>
        <w:tabs>
          <w:tab w:val="left" w:pos="0"/>
        </w:tabs>
        <w:spacing w:line="360" w:lineRule="auto"/>
        <w:ind w:left="0" w:firstLine="66"/>
        <w:jc w:val="both"/>
      </w:pPr>
      <w:r w:rsidRPr="009C6B9B">
        <w:t xml:space="preserve">Повышение компетентности родителей в вопросах организации летнего отдыха детей. </w:t>
      </w:r>
    </w:p>
    <w:p w:rsidR="005A7A57" w:rsidRPr="009C6B9B" w:rsidRDefault="005A7A57" w:rsidP="00227D06">
      <w:pPr>
        <w:pStyle w:val="NoSpacing"/>
        <w:numPr>
          <w:ilvl w:val="0"/>
          <w:numId w:val="3"/>
        </w:numPr>
        <w:tabs>
          <w:tab w:val="left" w:pos="0"/>
        </w:tabs>
        <w:spacing w:line="360" w:lineRule="auto"/>
        <w:ind w:left="0" w:firstLine="66"/>
        <w:jc w:val="both"/>
      </w:pPr>
      <w:r w:rsidRPr="009C6B9B">
        <w:t xml:space="preserve">Привлечение семей к участию в воспитательном процессе на основе педагогики сотрудничества. </w:t>
      </w:r>
    </w:p>
    <w:p w:rsidR="005A7A57" w:rsidRPr="009C6B9B" w:rsidRDefault="005A7A57" w:rsidP="00227D06">
      <w:pPr>
        <w:pStyle w:val="NoSpacing"/>
        <w:numPr>
          <w:ilvl w:val="0"/>
          <w:numId w:val="3"/>
        </w:numPr>
        <w:tabs>
          <w:tab w:val="left" w:pos="0"/>
        </w:tabs>
        <w:spacing w:line="360" w:lineRule="auto"/>
        <w:ind w:left="0" w:firstLine="66"/>
        <w:jc w:val="both"/>
      </w:pPr>
      <w:r w:rsidRPr="009C6B9B">
        <w:t xml:space="preserve">Осуществление педагогического и санитарного просвещения родителей по вопросам воспитания и оздоровления детей в летний период. </w:t>
      </w:r>
    </w:p>
    <w:p w:rsidR="005A7A57" w:rsidRPr="009C6B9B" w:rsidRDefault="005A7A57" w:rsidP="00466E11">
      <w:pPr>
        <w:pStyle w:val="NoSpacing"/>
        <w:tabs>
          <w:tab w:val="left" w:pos="0"/>
        </w:tabs>
        <w:spacing w:line="360" w:lineRule="auto"/>
        <w:ind w:left="66"/>
        <w:jc w:val="center"/>
        <w:rPr>
          <w:b/>
        </w:rPr>
      </w:pPr>
      <w:r w:rsidRPr="009C6B9B">
        <w:rPr>
          <w:b/>
        </w:rPr>
        <w:t>Ожидаемые результаты</w:t>
      </w:r>
    </w:p>
    <w:p w:rsidR="005A7A57" w:rsidRPr="009C6B9B" w:rsidRDefault="005A7A57" w:rsidP="00227D06">
      <w:pPr>
        <w:pStyle w:val="NoSpacing"/>
        <w:numPr>
          <w:ilvl w:val="0"/>
          <w:numId w:val="4"/>
        </w:numPr>
        <w:tabs>
          <w:tab w:val="left" w:pos="0"/>
        </w:tabs>
        <w:spacing w:line="360" w:lineRule="auto"/>
        <w:jc w:val="both"/>
      </w:pPr>
      <w:r w:rsidRPr="009C6B9B">
        <w:t xml:space="preserve">приобщение детей к ценностям здорового образа жизни; </w:t>
      </w:r>
    </w:p>
    <w:p w:rsidR="005A7A57" w:rsidRPr="009C6B9B" w:rsidRDefault="005A7A57" w:rsidP="00227D06">
      <w:pPr>
        <w:pStyle w:val="NoSpacing"/>
        <w:numPr>
          <w:ilvl w:val="0"/>
          <w:numId w:val="4"/>
        </w:numPr>
        <w:tabs>
          <w:tab w:val="left" w:pos="0"/>
        </w:tabs>
        <w:spacing w:line="360" w:lineRule="auto"/>
        <w:jc w:val="both"/>
      </w:pPr>
      <w:r w:rsidRPr="009C6B9B">
        <w:t xml:space="preserve">развитие эмоционально-волевой сферы воспитанников; </w:t>
      </w:r>
    </w:p>
    <w:p w:rsidR="005A7A57" w:rsidRPr="009C6B9B" w:rsidRDefault="005A7A57" w:rsidP="00227D06">
      <w:pPr>
        <w:pStyle w:val="NoSpacing"/>
        <w:numPr>
          <w:ilvl w:val="0"/>
          <w:numId w:val="4"/>
        </w:numPr>
        <w:tabs>
          <w:tab w:val="left" w:pos="0"/>
        </w:tabs>
        <w:spacing w:line="360" w:lineRule="auto"/>
        <w:jc w:val="both"/>
      </w:pPr>
      <w:r w:rsidRPr="009C6B9B">
        <w:t xml:space="preserve"> повышение уровня экологической культуры воспитанников (развитие экологического - гуманного, природоохранного, осознанно-бережного отношения к природе); </w:t>
      </w:r>
    </w:p>
    <w:p w:rsidR="005A7A57" w:rsidRPr="009C6B9B" w:rsidRDefault="005A7A57" w:rsidP="00227D06">
      <w:pPr>
        <w:pStyle w:val="NoSpacing"/>
        <w:numPr>
          <w:ilvl w:val="0"/>
          <w:numId w:val="4"/>
        </w:numPr>
        <w:tabs>
          <w:tab w:val="left" w:pos="0"/>
        </w:tabs>
        <w:spacing w:line="360" w:lineRule="auto"/>
        <w:jc w:val="both"/>
      </w:pPr>
      <w:r w:rsidRPr="009C6B9B">
        <w:t xml:space="preserve">повышение уровня коммуникативных способностей детей; </w:t>
      </w:r>
    </w:p>
    <w:p w:rsidR="005A7A57" w:rsidRPr="009C6B9B" w:rsidRDefault="005A7A57" w:rsidP="00227D06">
      <w:pPr>
        <w:pStyle w:val="NoSpacing"/>
        <w:numPr>
          <w:ilvl w:val="0"/>
          <w:numId w:val="4"/>
        </w:numPr>
        <w:tabs>
          <w:tab w:val="left" w:pos="0"/>
        </w:tabs>
        <w:spacing w:line="360" w:lineRule="auto"/>
        <w:jc w:val="both"/>
      </w:pPr>
      <w:r w:rsidRPr="009C6B9B">
        <w:t>повышение эффективности в работе с родителями по вопросам ЗОЖ;</w:t>
      </w:r>
    </w:p>
    <w:p w:rsidR="005A7A57" w:rsidRPr="009C6B9B" w:rsidRDefault="005A7A57" w:rsidP="00227D06">
      <w:pPr>
        <w:pStyle w:val="NoSpacing"/>
        <w:numPr>
          <w:ilvl w:val="0"/>
          <w:numId w:val="4"/>
        </w:numPr>
        <w:tabs>
          <w:tab w:val="left" w:pos="0"/>
        </w:tabs>
        <w:spacing w:line="360" w:lineRule="auto"/>
        <w:jc w:val="both"/>
      </w:pPr>
      <w:r w:rsidRPr="009C6B9B">
        <w:t xml:space="preserve">активизация познавательных интересов детей к трудовой деятельности в природе. </w:t>
      </w:r>
    </w:p>
    <w:p w:rsidR="005A7A57" w:rsidRPr="009C6B9B" w:rsidRDefault="005A7A57" w:rsidP="00466E11">
      <w:pPr>
        <w:pStyle w:val="NoSpacing"/>
        <w:tabs>
          <w:tab w:val="left" w:pos="0"/>
        </w:tabs>
        <w:spacing w:line="360" w:lineRule="auto"/>
        <w:jc w:val="both"/>
      </w:pPr>
      <w:r w:rsidRPr="009C6B9B">
        <w:tab/>
        <w:t xml:space="preserve">Функционирование здоровьесберегающей, целенаправленной, систематически спланированной работы всего коллектива нашего образовательного учреждения приводит к следующим положительным результатам: </w:t>
      </w:r>
    </w:p>
    <w:p w:rsidR="005A7A57" w:rsidRPr="009C6B9B" w:rsidRDefault="005A7A57" w:rsidP="00466E11">
      <w:pPr>
        <w:pStyle w:val="NoSpacing"/>
        <w:tabs>
          <w:tab w:val="left" w:pos="0"/>
        </w:tabs>
        <w:spacing w:line="360" w:lineRule="auto"/>
        <w:ind w:left="851"/>
        <w:jc w:val="both"/>
      </w:pPr>
      <w:r w:rsidRPr="009C6B9B">
        <w:t xml:space="preserve"> 1) Снижение детской заболеваемости в летний оздоровительный период;</w:t>
      </w:r>
    </w:p>
    <w:p w:rsidR="005A7A57" w:rsidRPr="009C6B9B" w:rsidRDefault="005A7A57" w:rsidP="00466E11">
      <w:pPr>
        <w:pStyle w:val="NoSpacing"/>
        <w:tabs>
          <w:tab w:val="left" w:pos="0"/>
        </w:tabs>
        <w:spacing w:line="360" w:lineRule="auto"/>
        <w:ind w:left="851"/>
        <w:jc w:val="both"/>
      </w:pPr>
      <w:r w:rsidRPr="009C6B9B">
        <w:t>2)  отсутствие случаев травматизма и отравления детей;</w:t>
      </w:r>
    </w:p>
    <w:p w:rsidR="005A7A57" w:rsidRPr="009C6B9B" w:rsidRDefault="005A7A57" w:rsidP="00466E11">
      <w:pPr>
        <w:pStyle w:val="NoSpacing"/>
        <w:tabs>
          <w:tab w:val="left" w:pos="0"/>
        </w:tabs>
        <w:spacing w:line="360" w:lineRule="auto"/>
        <w:ind w:left="851"/>
        <w:jc w:val="both"/>
      </w:pPr>
      <w:r w:rsidRPr="009C6B9B">
        <w:t>3) повышение уровня физического, психического здоровья детей;</w:t>
      </w:r>
    </w:p>
    <w:p w:rsidR="005A7A57" w:rsidRPr="009C6B9B" w:rsidRDefault="005A7A57" w:rsidP="00466E11">
      <w:pPr>
        <w:pStyle w:val="NoSpacing"/>
        <w:tabs>
          <w:tab w:val="left" w:pos="0"/>
        </w:tabs>
        <w:spacing w:line="360" w:lineRule="auto"/>
        <w:ind w:left="851"/>
        <w:jc w:val="both"/>
      </w:pPr>
      <w:r w:rsidRPr="009C6B9B">
        <w:t>4)  повышение эффективности физкультурно-оздоровительной работы.</w:t>
      </w:r>
    </w:p>
    <w:p w:rsidR="005A7A57" w:rsidRPr="009C6B9B" w:rsidRDefault="005A7A57" w:rsidP="009F6B62">
      <w:pPr>
        <w:pStyle w:val="NoSpacing"/>
        <w:tabs>
          <w:tab w:val="left" w:pos="0"/>
        </w:tabs>
        <w:spacing w:line="360" w:lineRule="auto"/>
        <w:ind w:left="851"/>
        <w:jc w:val="center"/>
        <w:rPr>
          <w:b/>
        </w:rPr>
      </w:pPr>
      <w:r w:rsidRPr="009C6B9B">
        <w:rPr>
          <w:b/>
        </w:rPr>
        <w:t xml:space="preserve">План работы на летний оздоровительный период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3685"/>
        <w:gridCol w:w="1134"/>
        <w:gridCol w:w="2552"/>
        <w:gridCol w:w="1842"/>
      </w:tblGrid>
      <w:tr w:rsidR="005A7A57" w:rsidRPr="009C6B9B" w:rsidTr="0010106B">
        <w:tc>
          <w:tcPr>
            <w:tcW w:w="426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 w:rsidRPr="009C6B9B">
              <w:rPr>
                <w:b/>
              </w:rPr>
              <w:t>№</w:t>
            </w:r>
          </w:p>
        </w:tc>
        <w:tc>
          <w:tcPr>
            <w:tcW w:w="3685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 w:rsidRPr="009C6B9B">
              <w:rPr>
                <w:b/>
              </w:rPr>
              <w:t>Мероприятия</w:t>
            </w:r>
          </w:p>
        </w:tc>
        <w:tc>
          <w:tcPr>
            <w:tcW w:w="1134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 w:rsidRPr="009C6B9B">
              <w:rPr>
                <w:b/>
              </w:rPr>
              <w:t>Сроки</w:t>
            </w:r>
          </w:p>
        </w:tc>
        <w:tc>
          <w:tcPr>
            <w:tcW w:w="255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 w:rsidRPr="009C6B9B">
              <w:rPr>
                <w:b/>
              </w:rPr>
              <w:t xml:space="preserve">Ответственные </w:t>
            </w:r>
          </w:p>
        </w:tc>
        <w:tc>
          <w:tcPr>
            <w:tcW w:w="184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 w:rsidRPr="009C6B9B">
              <w:rPr>
                <w:b/>
              </w:rPr>
              <w:t>Отметка о выполнении</w:t>
            </w:r>
          </w:p>
        </w:tc>
      </w:tr>
      <w:tr w:rsidR="005A7A57" w:rsidRPr="009C6B9B" w:rsidTr="0010106B">
        <w:tc>
          <w:tcPr>
            <w:tcW w:w="9639" w:type="dxa"/>
            <w:gridSpan w:val="5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 w:rsidRPr="009C6B9B">
              <w:rPr>
                <w:b/>
              </w:rPr>
              <w:t>Организационная работа</w:t>
            </w:r>
          </w:p>
        </w:tc>
      </w:tr>
      <w:tr w:rsidR="005A7A57" w:rsidRPr="009C6B9B" w:rsidTr="0010106B">
        <w:tc>
          <w:tcPr>
            <w:tcW w:w="426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</w:pPr>
            <w:r w:rsidRPr="009C6B9B">
              <w:t>1</w:t>
            </w:r>
          </w:p>
        </w:tc>
        <w:tc>
          <w:tcPr>
            <w:tcW w:w="3685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Подготовка материально-технической базы деятельности ДОУ к летнему оздоровительному периоду.</w:t>
            </w:r>
          </w:p>
        </w:tc>
        <w:tc>
          <w:tcPr>
            <w:tcW w:w="1134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май</w:t>
            </w:r>
          </w:p>
        </w:tc>
        <w:tc>
          <w:tcPr>
            <w:tcW w:w="255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заведующий, воспитатели.</w:t>
            </w:r>
          </w:p>
        </w:tc>
        <w:tc>
          <w:tcPr>
            <w:tcW w:w="184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</w:tr>
      <w:tr w:rsidR="005A7A57" w:rsidRPr="009C6B9B" w:rsidTr="0010106B">
        <w:tc>
          <w:tcPr>
            <w:tcW w:w="426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</w:pPr>
            <w:r w:rsidRPr="009C6B9B">
              <w:t>2</w:t>
            </w:r>
          </w:p>
        </w:tc>
        <w:tc>
          <w:tcPr>
            <w:tcW w:w="3685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Перевод ДОУ на летний режим работы: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- утренний приём детей согласно рекомендациям Роспотребнадзора и проведение утренней гимнастики на свежем воздухе;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- увеличение длительности пребывания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детей на свежем воздухе в течение дня;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- удлинение дневного сна;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- соблюдение питьевого режима;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- максимальное введение в рацион питания свежих фруктов, соков, овощей, зелени, витаминизация.</w:t>
            </w:r>
          </w:p>
        </w:tc>
        <w:tc>
          <w:tcPr>
            <w:tcW w:w="1134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май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ЛОП</w:t>
            </w:r>
          </w:p>
        </w:tc>
        <w:tc>
          <w:tcPr>
            <w:tcW w:w="255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заведующий, воспитатели.</w:t>
            </w:r>
          </w:p>
        </w:tc>
        <w:tc>
          <w:tcPr>
            <w:tcW w:w="184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</w:tr>
      <w:tr w:rsidR="005A7A57" w:rsidRPr="009C6B9B" w:rsidTr="0010106B">
        <w:tc>
          <w:tcPr>
            <w:tcW w:w="426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</w:pPr>
            <w:r w:rsidRPr="009C6B9B">
              <w:t>3</w:t>
            </w:r>
          </w:p>
        </w:tc>
        <w:tc>
          <w:tcPr>
            <w:tcW w:w="3685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Оформление наглядной информации об организации педагогического процесса в ЛОП</w:t>
            </w:r>
          </w:p>
        </w:tc>
        <w:tc>
          <w:tcPr>
            <w:tcW w:w="1134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 xml:space="preserve">до 1 июня </w:t>
            </w:r>
          </w:p>
        </w:tc>
        <w:tc>
          <w:tcPr>
            <w:tcW w:w="255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Воспитатели.</w:t>
            </w:r>
          </w:p>
        </w:tc>
        <w:tc>
          <w:tcPr>
            <w:tcW w:w="184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</w:tr>
      <w:tr w:rsidR="005A7A57" w:rsidRPr="009C6B9B" w:rsidTr="0010106B">
        <w:tc>
          <w:tcPr>
            <w:tcW w:w="426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</w:pPr>
            <w:r w:rsidRPr="009C6B9B">
              <w:t>4</w:t>
            </w:r>
          </w:p>
        </w:tc>
        <w:tc>
          <w:tcPr>
            <w:tcW w:w="3685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Пополнять информационные уголки для родителей материалами по вопросам оздоровления, закаливания, питания детей и профилактики заболеваний в летний период.</w:t>
            </w:r>
          </w:p>
        </w:tc>
        <w:tc>
          <w:tcPr>
            <w:tcW w:w="1134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ЛОП</w:t>
            </w:r>
          </w:p>
        </w:tc>
        <w:tc>
          <w:tcPr>
            <w:tcW w:w="255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Воспитатели.</w:t>
            </w:r>
          </w:p>
        </w:tc>
        <w:tc>
          <w:tcPr>
            <w:tcW w:w="184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</w:tr>
      <w:tr w:rsidR="005A7A57" w:rsidRPr="009C6B9B" w:rsidTr="0010106B">
        <w:tc>
          <w:tcPr>
            <w:tcW w:w="9639" w:type="dxa"/>
            <w:gridSpan w:val="5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jc w:val="center"/>
              <w:rPr>
                <w:b/>
              </w:rPr>
            </w:pPr>
            <w:r w:rsidRPr="009C6B9B">
              <w:rPr>
                <w:b/>
              </w:rPr>
              <w:t>Воспитательно-образовательная работа с детьми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5A7A57" w:rsidRPr="009C6B9B" w:rsidTr="0010106B">
        <w:tc>
          <w:tcPr>
            <w:tcW w:w="426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</w:pPr>
            <w:r w:rsidRPr="009C6B9B">
              <w:t>1</w:t>
            </w:r>
          </w:p>
        </w:tc>
        <w:tc>
          <w:tcPr>
            <w:tcW w:w="3685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 xml:space="preserve">ООД Художественно-эстетического (1) - Физическое развитие (3) - Музыка (2) (согласно расписанию и перспективному плану группы на ЛОП); 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- организованная деятельность с детьми художественно-эстетического направления;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 xml:space="preserve"> - ежедневная организация познавательно-исследовательской деятельности с детьми; 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 xml:space="preserve">- чтение художественной литературы перед сном и на прогулке; 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-1 раз в неделю конструктивно-модельная деятельность.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Согласно требованиям основной общеобразовательной программы дошкольного образования на основе «От рождения до школы»</w:t>
            </w:r>
          </w:p>
        </w:tc>
        <w:tc>
          <w:tcPr>
            <w:tcW w:w="1134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Июнь.</w:t>
            </w:r>
          </w:p>
        </w:tc>
        <w:tc>
          <w:tcPr>
            <w:tcW w:w="255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 xml:space="preserve"> воспитатели</w:t>
            </w:r>
          </w:p>
        </w:tc>
        <w:tc>
          <w:tcPr>
            <w:tcW w:w="184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</w:tr>
      <w:tr w:rsidR="005A7A57" w:rsidRPr="009C6B9B" w:rsidTr="0010106B">
        <w:tc>
          <w:tcPr>
            <w:tcW w:w="426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</w:pPr>
            <w:r w:rsidRPr="009C6B9B">
              <w:t>2</w:t>
            </w:r>
          </w:p>
        </w:tc>
        <w:tc>
          <w:tcPr>
            <w:tcW w:w="3685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Организация и проведение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развлечений, бесед, спортивных и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музыкальных досугов (согласно плану мероприятий на ЛОП).</w:t>
            </w:r>
          </w:p>
        </w:tc>
        <w:tc>
          <w:tcPr>
            <w:tcW w:w="1134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Июнь.</w:t>
            </w:r>
          </w:p>
        </w:tc>
        <w:tc>
          <w:tcPr>
            <w:tcW w:w="255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 xml:space="preserve"> Воспитатели.</w:t>
            </w:r>
          </w:p>
        </w:tc>
        <w:tc>
          <w:tcPr>
            <w:tcW w:w="184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</w:tr>
      <w:tr w:rsidR="005A7A57" w:rsidRPr="009C6B9B" w:rsidTr="0010106B">
        <w:tc>
          <w:tcPr>
            <w:tcW w:w="426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</w:pPr>
            <w:r w:rsidRPr="009C6B9B">
              <w:t>3</w:t>
            </w:r>
          </w:p>
        </w:tc>
        <w:tc>
          <w:tcPr>
            <w:tcW w:w="3685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Игровая деятельность (ежедневно). Согласно требованиям основной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общеобразовательной программы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дошкольного образования на основе «От рождения до школы»</w:t>
            </w:r>
          </w:p>
        </w:tc>
        <w:tc>
          <w:tcPr>
            <w:tcW w:w="1134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Июнь.</w:t>
            </w:r>
          </w:p>
        </w:tc>
        <w:tc>
          <w:tcPr>
            <w:tcW w:w="255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Воспитатели.</w:t>
            </w:r>
          </w:p>
        </w:tc>
        <w:tc>
          <w:tcPr>
            <w:tcW w:w="184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</w:tr>
      <w:tr w:rsidR="005A7A57" w:rsidRPr="009C6B9B" w:rsidTr="0010106B">
        <w:tc>
          <w:tcPr>
            <w:tcW w:w="426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</w:pPr>
            <w:r w:rsidRPr="009C6B9B">
              <w:t>4</w:t>
            </w:r>
          </w:p>
        </w:tc>
        <w:tc>
          <w:tcPr>
            <w:tcW w:w="3685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Работа с детьми по предупреждению бытового и дорожного травматизма (беседы, развлечения, игры по ознакомлению с ПДД)</w:t>
            </w:r>
          </w:p>
        </w:tc>
        <w:tc>
          <w:tcPr>
            <w:tcW w:w="1134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Июнь.</w:t>
            </w:r>
          </w:p>
        </w:tc>
        <w:tc>
          <w:tcPr>
            <w:tcW w:w="255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Воспитатели.</w:t>
            </w:r>
          </w:p>
        </w:tc>
        <w:tc>
          <w:tcPr>
            <w:tcW w:w="184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</w:tr>
      <w:tr w:rsidR="005A7A57" w:rsidRPr="009C6B9B" w:rsidTr="0010106B">
        <w:tc>
          <w:tcPr>
            <w:tcW w:w="426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</w:pPr>
            <w:r w:rsidRPr="009C6B9B">
              <w:t>5</w:t>
            </w:r>
          </w:p>
        </w:tc>
        <w:tc>
          <w:tcPr>
            <w:tcW w:w="3685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Экологическое воспитание детей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(беседы, прогулки, наблюдения,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эксперименты с живой и неживой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природой)</w:t>
            </w:r>
          </w:p>
        </w:tc>
        <w:tc>
          <w:tcPr>
            <w:tcW w:w="1134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Июнь.</w:t>
            </w:r>
          </w:p>
        </w:tc>
        <w:tc>
          <w:tcPr>
            <w:tcW w:w="255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Воспитатели.</w:t>
            </w:r>
          </w:p>
        </w:tc>
        <w:tc>
          <w:tcPr>
            <w:tcW w:w="184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</w:tr>
      <w:tr w:rsidR="005A7A57" w:rsidRPr="009C6B9B" w:rsidTr="0010106B">
        <w:tc>
          <w:tcPr>
            <w:tcW w:w="426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</w:pPr>
            <w:r w:rsidRPr="009C6B9B">
              <w:t>6</w:t>
            </w:r>
          </w:p>
        </w:tc>
        <w:tc>
          <w:tcPr>
            <w:tcW w:w="3685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Трудовое воспитание детей (дежурство по столовой, труд на участке, в цветнике, сбор природного материала)</w:t>
            </w:r>
          </w:p>
        </w:tc>
        <w:tc>
          <w:tcPr>
            <w:tcW w:w="1134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Июнь.</w:t>
            </w:r>
          </w:p>
        </w:tc>
        <w:tc>
          <w:tcPr>
            <w:tcW w:w="255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Воспитатели.</w:t>
            </w:r>
          </w:p>
        </w:tc>
        <w:tc>
          <w:tcPr>
            <w:tcW w:w="184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</w:tr>
      <w:tr w:rsidR="005A7A57" w:rsidRPr="009C6B9B" w:rsidTr="0010106B">
        <w:tc>
          <w:tcPr>
            <w:tcW w:w="426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</w:pPr>
            <w:r w:rsidRPr="009C6B9B">
              <w:t>7</w:t>
            </w:r>
          </w:p>
        </w:tc>
        <w:tc>
          <w:tcPr>
            <w:tcW w:w="3685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Неделя презентаций «Вот как мы лето провели»</w:t>
            </w:r>
          </w:p>
        </w:tc>
        <w:tc>
          <w:tcPr>
            <w:tcW w:w="1134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Июнь.</w:t>
            </w:r>
          </w:p>
        </w:tc>
        <w:tc>
          <w:tcPr>
            <w:tcW w:w="255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Воспитатели.</w:t>
            </w:r>
          </w:p>
        </w:tc>
        <w:tc>
          <w:tcPr>
            <w:tcW w:w="184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</w:tr>
      <w:tr w:rsidR="005A7A57" w:rsidRPr="009C6B9B" w:rsidTr="0010106B">
        <w:tc>
          <w:tcPr>
            <w:tcW w:w="9639" w:type="dxa"/>
            <w:gridSpan w:val="5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jc w:val="center"/>
              <w:rPr>
                <w:b/>
              </w:rPr>
            </w:pPr>
            <w:r w:rsidRPr="009C6B9B">
              <w:rPr>
                <w:b/>
              </w:rPr>
              <w:t>Оздоровительная работа с детьми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5A7A57" w:rsidRPr="009C6B9B" w:rsidTr="0010106B">
        <w:tc>
          <w:tcPr>
            <w:tcW w:w="426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</w:pPr>
            <w:r w:rsidRPr="009C6B9B">
              <w:t>1</w:t>
            </w:r>
          </w:p>
        </w:tc>
        <w:tc>
          <w:tcPr>
            <w:tcW w:w="3685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Максимальное пребывание детей на свежем воздухе (утренний прием, гимнастика, прогулки, развлечения, физкультура на свежем воздухе).</w:t>
            </w:r>
          </w:p>
        </w:tc>
        <w:tc>
          <w:tcPr>
            <w:tcW w:w="1134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Июнь.</w:t>
            </w:r>
          </w:p>
        </w:tc>
        <w:tc>
          <w:tcPr>
            <w:tcW w:w="255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 xml:space="preserve">Воспитатели. </w:t>
            </w:r>
          </w:p>
        </w:tc>
        <w:tc>
          <w:tcPr>
            <w:tcW w:w="184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</w:tr>
      <w:tr w:rsidR="005A7A57" w:rsidRPr="009C6B9B" w:rsidTr="0010106B">
        <w:tc>
          <w:tcPr>
            <w:tcW w:w="426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</w:pPr>
            <w:r w:rsidRPr="009C6B9B">
              <w:t>2</w:t>
            </w:r>
          </w:p>
        </w:tc>
        <w:tc>
          <w:tcPr>
            <w:tcW w:w="3685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Осуществление различных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закаливающих мероприятий в течение дня (воздушные, солнечные ванны, умывание холодной водой, обтирание.)</w:t>
            </w:r>
          </w:p>
        </w:tc>
        <w:tc>
          <w:tcPr>
            <w:tcW w:w="1134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Июнь.</w:t>
            </w:r>
          </w:p>
        </w:tc>
        <w:tc>
          <w:tcPr>
            <w:tcW w:w="255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Воспитатели.</w:t>
            </w:r>
          </w:p>
        </w:tc>
        <w:tc>
          <w:tcPr>
            <w:tcW w:w="184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</w:tr>
      <w:tr w:rsidR="005A7A57" w:rsidRPr="009C6B9B" w:rsidTr="0010106B">
        <w:tc>
          <w:tcPr>
            <w:tcW w:w="426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</w:pPr>
            <w:r w:rsidRPr="009C6B9B">
              <w:t>3</w:t>
            </w:r>
          </w:p>
        </w:tc>
        <w:tc>
          <w:tcPr>
            <w:tcW w:w="3685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Включение в меню свежих овощей, фруктов, соков; рыбы, молочных продуктов.</w:t>
            </w:r>
          </w:p>
        </w:tc>
        <w:tc>
          <w:tcPr>
            <w:tcW w:w="1134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Июнь.</w:t>
            </w:r>
          </w:p>
        </w:tc>
        <w:tc>
          <w:tcPr>
            <w:tcW w:w="255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 xml:space="preserve">  Заведующий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 xml:space="preserve">  Завхоз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 xml:space="preserve">  повар.</w:t>
            </w:r>
          </w:p>
        </w:tc>
        <w:tc>
          <w:tcPr>
            <w:tcW w:w="184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</w:tr>
      <w:tr w:rsidR="005A7A57" w:rsidRPr="009C6B9B" w:rsidTr="0010106B">
        <w:tc>
          <w:tcPr>
            <w:tcW w:w="426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</w:pPr>
            <w:r w:rsidRPr="009C6B9B">
              <w:t>4</w:t>
            </w:r>
          </w:p>
        </w:tc>
        <w:tc>
          <w:tcPr>
            <w:tcW w:w="3685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Создание условий для повышения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двигательной активности детей на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свежем воздухе (спортивные игры и упражнения, соревнования и др.)</w:t>
            </w:r>
          </w:p>
        </w:tc>
        <w:tc>
          <w:tcPr>
            <w:tcW w:w="1134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Июнь.</w:t>
            </w:r>
          </w:p>
        </w:tc>
        <w:tc>
          <w:tcPr>
            <w:tcW w:w="255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Воспитатели.</w:t>
            </w:r>
          </w:p>
        </w:tc>
        <w:tc>
          <w:tcPr>
            <w:tcW w:w="184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</w:tr>
      <w:tr w:rsidR="005A7A57" w:rsidRPr="009C6B9B" w:rsidTr="0010106B">
        <w:tc>
          <w:tcPr>
            <w:tcW w:w="9639" w:type="dxa"/>
            <w:gridSpan w:val="5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jc w:val="center"/>
              <w:rPr>
                <w:b/>
              </w:rPr>
            </w:pPr>
            <w:r w:rsidRPr="009C6B9B">
              <w:rPr>
                <w:b/>
              </w:rPr>
              <w:t>Профилактическая работа с детьми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5A7A57" w:rsidRPr="009C6B9B" w:rsidTr="0010106B">
        <w:tc>
          <w:tcPr>
            <w:tcW w:w="426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</w:pPr>
            <w:r w:rsidRPr="009C6B9B">
              <w:t>1</w:t>
            </w:r>
          </w:p>
        </w:tc>
        <w:tc>
          <w:tcPr>
            <w:tcW w:w="3685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Инструктаж с сотрудниками ДОУ: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- по организации охраны жизни и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здоровья детей;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- пожарной безопасности;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- по профилактике и предупреждению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детского дорожно-транспортного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травматизма;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-предупреждение отравлений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ядовитыми растениями и грибами.</w:t>
            </w:r>
          </w:p>
        </w:tc>
        <w:tc>
          <w:tcPr>
            <w:tcW w:w="1134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 xml:space="preserve">июнь </w:t>
            </w:r>
          </w:p>
        </w:tc>
        <w:tc>
          <w:tcPr>
            <w:tcW w:w="255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Заведующий.</w:t>
            </w:r>
          </w:p>
        </w:tc>
        <w:tc>
          <w:tcPr>
            <w:tcW w:w="184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</w:tr>
      <w:tr w:rsidR="005A7A57" w:rsidRPr="009C6B9B" w:rsidTr="0010106B">
        <w:tc>
          <w:tcPr>
            <w:tcW w:w="426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</w:pPr>
            <w:r w:rsidRPr="009C6B9B">
              <w:t>2</w:t>
            </w:r>
          </w:p>
        </w:tc>
        <w:tc>
          <w:tcPr>
            <w:tcW w:w="3685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Инструктаж сотрудников по охране труда и выполнению требований на рабочем месте.</w:t>
            </w:r>
          </w:p>
        </w:tc>
        <w:tc>
          <w:tcPr>
            <w:tcW w:w="1134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июнь</w:t>
            </w:r>
          </w:p>
        </w:tc>
        <w:tc>
          <w:tcPr>
            <w:tcW w:w="255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заведующий</w:t>
            </w:r>
          </w:p>
        </w:tc>
        <w:tc>
          <w:tcPr>
            <w:tcW w:w="184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</w:tr>
      <w:tr w:rsidR="005A7A57" w:rsidRPr="009C6B9B" w:rsidTr="0010106B">
        <w:tc>
          <w:tcPr>
            <w:tcW w:w="426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</w:pPr>
            <w:r w:rsidRPr="009C6B9B">
              <w:t>3</w:t>
            </w:r>
          </w:p>
        </w:tc>
        <w:tc>
          <w:tcPr>
            <w:tcW w:w="3685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Инструктаж по оказанию первой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доврачебной помощи при солнечном и тепловом ударе; профилактике пищевых отравлений и кишечных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инфекций.</w:t>
            </w:r>
          </w:p>
        </w:tc>
        <w:tc>
          <w:tcPr>
            <w:tcW w:w="1134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 xml:space="preserve">июнь </w:t>
            </w:r>
          </w:p>
        </w:tc>
        <w:tc>
          <w:tcPr>
            <w:tcW w:w="255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медсестра</w:t>
            </w:r>
          </w:p>
        </w:tc>
        <w:tc>
          <w:tcPr>
            <w:tcW w:w="184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</w:tr>
      <w:tr w:rsidR="005A7A57" w:rsidRPr="009C6B9B" w:rsidTr="0010106B">
        <w:tc>
          <w:tcPr>
            <w:tcW w:w="426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</w:pPr>
            <w:r w:rsidRPr="009C6B9B">
              <w:t>4</w:t>
            </w:r>
          </w:p>
        </w:tc>
        <w:tc>
          <w:tcPr>
            <w:tcW w:w="3685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Оформление информационных стендов и памяток: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 xml:space="preserve"> «Солнечный удар»; 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 xml:space="preserve">«Остерегайтесь - клещи»; «Ядовитые растения»; 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«Овощи, фрукты – наши  витамины».</w:t>
            </w:r>
          </w:p>
        </w:tc>
        <w:tc>
          <w:tcPr>
            <w:tcW w:w="1134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Июнь.</w:t>
            </w:r>
          </w:p>
        </w:tc>
        <w:tc>
          <w:tcPr>
            <w:tcW w:w="255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Воспитатели.</w:t>
            </w:r>
          </w:p>
        </w:tc>
        <w:tc>
          <w:tcPr>
            <w:tcW w:w="184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</w:tr>
      <w:tr w:rsidR="005A7A57" w:rsidRPr="009C6B9B" w:rsidTr="0010106B">
        <w:tc>
          <w:tcPr>
            <w:tcW w:w="426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</w:pPr>
            <w:r w:rsidRPr="009C6B9B">
              <w:t>5</w:t>
            </w:r>
          </w:p>
        </w:tc>
        <w:tc>
          <w:tcPr>
            <w:tcW w:w="3685" w:type="dxa"/>
          </w:tcPr>
          <w:p w:rsidR="005A7A57" w:rsidRPr="009C6B9B" w:rsidRDefault="005A7A57" w:rsidP="008E2D87">
            <w:r w:rsidRPr="009C6B9B">
              <w:t>Безопасность детей – забота взрослых»,   (профилактика детского травматизма на дорогах в летний период)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  <w:tc>
          <w:tcPr>
            <w:tcW w:w="1134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Июнь.</w:t>
            </w:r>
          </w:p>
        </w:tc>
        <w:tc>
          <w:tcPr>
            <w:tcW w:w="255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Воспитатели.</w:t>
            </w:r>
          </w:p>
        </w:tc>
        <w:tc>
          <w:tcPr>
            <w:tcW w:w="184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</w:tr>
      <w:tr w:rsidR="005A7A57" w:rsidRPr="009C6B9B" w:rsidTr="0010106B">
        <w:tc>
          <w:tcPr>
            <w:tcW w:w="9639" w:type="dxa"/>
            <w:gridSpan w:val="5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jc w:val="center"/>
              <w:rPr>
                <w:b/>
              </w:rPr>
            </w:pPr>
            <w:r w:rsidRPr="009C6B9B">
              <w:rPr>
                <w:b/>
              </w:rPr>
              <w:t>Работа с родителями воспитанников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5A7A57" w:rsidRPr="009C6B9B" w:rsidTr="0010106B">
        <w:tc>
          <w:tcPr>
            <w:tcW w:w="426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</w:pPr>
            <w:r w:rsidRPr="009C6B9B">
              <w:t>1</w:t>
            </w:r>
          </w:p>
        </w:tc>
        <w:tc>
          <w:tcPr>
            <w:tcW w:w="3685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Оформление стендовой информации для родителей (режим дня, НОД, рекомендации по организации совместной работы семьи и ДОУ в летний период).</w:t>
            </w:r>
          </w:p>
        </w:tc>
        <w:tc>
          <w:tcPr>
            <w:tcW w:w="1134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 xml:space="preserve">июнь </w:t>
            </w:r>
          </w:p>
        </w:tc>
        <w:tc>
          <w:tcPr>
            <w:tcW w:w="255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Воспитатели.</w:t>
            </w:r>
          </w:p>
        </w:tc>
        <w:tc>
          <w:tcPr>
            <w:tcW w:w="184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</w:tr>
      <w:tr w:rsidR="005A7A57" w:rsidRPr="009C6B9B" w:rsidTr="0010106B">
        <w:tc>
          <w:tcPr>
            <w:tcW w:w="426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</w:pPr>
            <w:r w:rsidRPr="009C6B9B">
              <w:t>2</w:t>
            </w:r>
          </w:p>
        </w:tc>
        <w:tc>
          <w:tcPr>
            <w:tcW w:w="3685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 xml:space="preserve">Оформление папок-передвижек и распространения памяток: 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- организация закаливающих процедур.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 xml:space="preserve">- витаминное лето; 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 xml:space="preserve">- опасные насекомые; 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 xml:space="preserve">- ядовитые растения; 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 xml:space="preserve"> - осторожно солнечный удар.</w:t>
            </w:r>
          </w:p>
        </w:tc>
        <w:tc>
          <w:tcPr>
            <w:tcW w:w="1134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Июнь.</w:t>
            </w:r>
          </w:p>
        </w:tc>
        <w:tc>
          <w:tcPr>
            <w:tcW w:w="255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Воспитатели.</w:t>
            </w:r>
          </w:p>
        </w:tc>
        <w:tc>
          <w:tcPr>
            <w:tcW w:w="184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</w:tr>
      <w:tr w:rsidR="005A7A57" w:rsidRPr="009C6B9B" w:rsidTr="0010106B">
        <w:tc>
          <w:tcPr>
            <w:tcW w:w="426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</w:pPr>
            <w:r w:rsidRPr="009C6B9B">
              <w:t>3</w:t>
            </w:r>
          </w:p>
        </w:tc>
        <w:tc>
          <w:tcPr>
            <w:tcW w:w="3685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Консультации для родителей: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1. «Режим детей в ЛОП»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2. Что такое двигательная активность»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3. «Закаливающие мероприятия летом»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4. «Музыкотерапия»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5. «Разработка дополнительных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материалов в помощь родителям,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подборка художественной литературы, дидактических пособий, наглядного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материала по темам недели»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6. «Адаптация детей к условиям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детского сада».</w:t>
            </w:r>
          </w:p>
        </w:tc>
        <w:tc>
          <w:tcPr>
            <w:tcW w:w="1134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Июнь.</w:t>
            </w:r>
          </w:p>
        </w:tc>
        <w:tc>
          <w:tcPr>
            <w:tcW w:w="255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Воспитатели.</w:t>
            </w:r>
          </w:p>
        </w:tc>
        <w:tc>
          <w:tcPr>
            <w:tcW w:w="184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</w:tr>
      <w:tr w:rsidR="005A7A57" w:rsidRPr="009C6B9B" w:rsidTr="0010106B">
        <w:tc>
          <w:tcPr>
            <w:tcW w:w="9639" w:type="dxa"/>
            <w:gridSpan w:val="5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jc w:val="center"/>
              <w:rPr>
                <w:b/>
              </w:rPr>
            </w:pPr>
            <w:r w:rsidRPr="009C6B9B">
              <w:rPr>
                <w:b/>
              </w:rPr>
              <w:t>Контроль и руководство оздоровительной работой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5A7A57" w:rsidRPr="009C6B9B" w:rsidTr="0010106B">
        <w:tc>
          <w:tcPr>
            <w:tcW w:w="426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</w:pPr>
            <w:r w:rsidRPr="009C6B9B">
              <w:t>1</w:t>
            </w:r>
          </w:p>
        </w:tc>
        <w:tc>
          <w:tcPr>
            <w:tcW w:w="3685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Выполнение инструктажей по охране жизни и здоровья детей, противопожарной безопасности, профилактике дорожно-транспортного травматизма.</w:t>
            </w:r>
          </w:p>
        </w:tc>
        <w:tc>
          <w:tcPr>
            <w:tcW w:w="1134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Июнь.</w:t>
            </w:r>
          </w:p>
        </w:tc>
        <w:tc>
          <w:tcPr>
            <w:tcW w:w="255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 xml:space="preserve">Заведующий. 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  <w:tc>
          <w:tcPr>
            <w:tcW w:w="184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</w:tr>
      <w:tr w:rsidR="005A7A57" w:rsidRPr="009C6B9B" w:rsidTr="0010106B">
        <w:tc>
          <w:tcPr>
            <w:tcW w:w="426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</w:pPr>
            <w:r w:rsidRPr="009C6B9B">
              <w:t>2</w:t>
            </w:r>
          </w:p>
        </w:tc>
        <w:tc>
          <w:tcPr>
            <w:tcW w:w="3685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Организация питания (витаминизация, контроль калорийности пищи, документация по питанию) и питьевого режима.</w:t>
            </w:r>
          </w:p>
        </w:tc>
        <w:tc>
          <w:tcPr>
            <w:tcW w:w="1134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Июнь.</w:t>
            </w:r>
          </w:p>
        </w:tc>
        <w:tc>
          <w:tcPr>
            <w:tcW w:w="255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Заведующий.</w:t>
            </w:r>
          </w:p>
        </w:tc>
        <w:tc>
          <w:tcPr>
            <w:tcW w:w="184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</w:tr>
      <w:tr w:rsidR="005A7A57" w:rsidRPr="009C6B9B" w:rsidTr="0010106B">
        <w:tc>
          <w:tcPr>
            <w:tcW w:w="426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</w:pPr>
            <w:r w:rsidRPr="009C6B9B">
              <w:t>3</w:t>
            </w:r>
          </w:p>
        </w:tc>
        <w:tc>
          <w:tcPr>
            <w:tcW w:w="3685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Соблюдение режима дня в летний период.</w:t>
            </w:r>
          </w:p>
        </w:tc>
        <w:tc>
          <w:tcPr>
            <w:tcW w:w="1134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Июнь.</w:t>
            </w:r>
          </w:p>
        </w:tc>
        <w:tc>
          <w:tcPr>
            <w:tcW w:w="255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Заведующий.</w:t>
            </w:r>
          </w:p>
        </w:tc>
        <w:tc>
          <w:tcPr>
            <w:tcW w:w="184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</w:tr>
      <w:tr w:rsidR="005A7A57" w:rsidRPr="009C6B9B" w:rsidTr="0010106B">
        <w:tc>
          <w:tcPr>
            <w:tcW w:w="426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</w:pPr>
            <w:r w:rsidRPr="009C6B9B">
              <w:t>4</w:t>
            </w:r>
          </w:p>
        </w:tc>
        <w:tc>
          <w:tcPr>
            <w:tcW w:w="3685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Закаливание. Проведение спортивных игр и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развлечений. Организация сна, прогулок.</w:t>
            </w:r>
          </w:p>
        </w:tc>
        <w:tc>
          <w:tcPr>
            <w:tcW w:w="1134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Июнь.</w:t>
            </w:r>
          </w:p>
        </w:tc>
        <w:tc>
          <w:tcPr>
            <w:tcW w:w="255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 xml:space="preserve"> Воспитатели.</w:t>
            </w:r>
          </w:p>
        </w:tc>
        <w:tc>
          <w:tcPr>
            <w:tcW w:w="184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</w:tr>
      <w:tr w:rsidR="005A7A57" w:rsidRPr="009C6B9B" w:rsidTr="0010106B">
        <w:tc>
          <w:tcPr>
            <w:tcW w:w="426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</w:pPr>
            <w:r w:rsidRPr="009C6B9B">
              <w:t>5</w:t>
            </w:r>
          </w:p>
        </w:tc>
        <w:tc>
          <w:tcPr>
            <w:tcW w:w="3685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Индивидуальная и подгрупповая работа с детьми по развитию основных видов движений на прогулке.</w:t>
            </w:r>
          </w:p>
        </w:tc>
        <w:tc>
          <w:tcPr>
            <w:tcW w:w="1134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Июнь.</w:t>
            </w:r>
          </w:p>
        </w:tc>
        <w:tc>
          <w:tcPr>
            <w:tcW w:w="255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Воспитатели.</w:t>
            </w:r>
          </w:p>
        </w:tc>
        <w:tc>
          <w:tcPr>
            <w:tcW w:w="184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</w:tr>
      <w:tr w:rsidR="005A7A57" w:rsidRPr="009C6B9B" w:rsidTr="0010106B">
        <w:tc>
          <w:tcPr>
            <w:tcW w:w="426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</w:pPr>
            <w:r w:rsidRPr="009C6B9B">
              <w:t>6</w:t>
            </w:r>
          </w:p>
        </w:tc>
        <w:tc>
          <w:tcPr>
            <w:tcW w:w="3685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Организация и интеграция различных видов деятельности.</w:t>
            </w:r>
          </w:p>
        </w:tc>
        <w:tc>
          <w:tcPr>
            <w:tcW w:w="1134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Июнь.</w:t>
            </w:r>
          </w:p>
        </w:tc>
        <w:tc>
          <w:tcPr>
            <w:tcW w:w="255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 xml:space="preserve"> Воспитатели.</w:t>
            </w:r>
          </w:p>
        </w:tc>
        <w:tc>
          <w:tcPr>
            <w:tcW w:w="184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</w:tr>
      <w:tr w:rsidR="005A7A57" w:rsidRPr="009C6B9B" w:rsidTr="0010106B">
        <w:tc>
          <w:tcPr>
            <w:tcW w:w="426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</w:pPr>
            <w:r w:rsidRPr="009C6B9B">
              <w:t>7</w:t>
            </w:r>
          </w:p>
        </w:tc>
        <w:tc>
          <w:tcPr>
            <w:tcW w:w="3685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Ведение документации.</w:t>
            </w:r>
          </w:p>
        </w:tc>
        <w:tc>
          <w:tcPr>
            <w:tcW w:w="1134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Июнь.</w:t>
            </w:r>
          </w:p>
        </w:tc>
        <w:tc>
          <w:tcPr>
            <w:tcW w:w="255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 xml:space="preserve"> воспитатели.</w:t>
            </w:r>
          </w:p>
        </w:tc>
        <w:tc>
          <w:tcPr>
            <w:tcW w:w="184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</w:tr>
      <w:tr w:rsidR="005A7A57" w:rsidRPr="009C6B9B" w:rsidTr="0010106B">
        <w:tc>
          <w:tcPr>
            <w:tcW w:w="426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</w:pPr>
            <w:r w:rsidRPr="009C6B9B">
              <w:t>8</w:t>
            </w:r>
          </w:p>
        </w:tc>
        <w:tc>
          <w:tcPr>
            <w:tcW w:w="3685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Работа с родителями: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- консультации;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- оформление стендовых материалов;</w:t>
            </w:r>
          </w:p>
        </w:tc>
        <w:tc>
          <w:tcPr>
            <w:tcW w:w="1134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Июнь.</w:t>
            </w:r>
          </w:p>
        </w:tc>
        <w:tc>
          <w:tcPr>
            <w:tcW w:w="255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 xml:space="preserve"> воспитатели.</w:t>
            </w:r>
          </w:p>
        </w:tc>
        <w:tc>
          <w:tcPr>
            <w:tcW w:w="184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</w:tr>
      <w:tr w:rsidR="005A7A57" w:rsidRPr="009C6B9B" w:rsidTr="0010106B">
        <w:tc>
          <w:tcPr>
            <w:tcW w:w="9639" w:type="dxa"/>
            <w:gridSpan w:val="5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jc w:val="center"/>
              <w:rPr>
                <w:b/>
              </w:rPr>
            </w:pPr>
            <w:r w:rsidRPr="009C6B9B">
              <w:rPr>
                <w:b/>
              </w:rPr>
              <w:t>Методическая работа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5A7A57" w:rsidRPr="009C6B9B" w:rsidTr="0010106B">
        <w:tc>
          <w:tcPr>
            <w:tcW w:w="426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</w:pPr>
            <w:r w:rsidRPr="009C6B9B">
              <w:t>1</w:t>
            </w:r>
          </w:p>
        </w:tc>
        <w:tc>
          <w:tcPr>
            <w:tcW w:w="3685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Написание плана летней оздоровительной работы. Обсуждение его на педагогическом совете.</w:t>
            </w:r>
          </w:p>
        </w:tc>
        <w:tc>
          <w:tcPr>
            <w:tcW w:w="1134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>
              <w:t>26</w:t>
            </w:r>
            <w:r w:rsidRPr="009C6B9B">
              <w:t xml:space="preserve"> мая</w:t>
            </w:r>
          </w:p>
        </w:tc>
        <w:tc>
          <w:tcPr>
            <w:tcW w:w="255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воспитатели</w:t>
            </w:r>
          </w:p>
        </w:tc>
        <w:tc>
          <w:tcPr>
            <w:tcW w:w="184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</w:tr>
      <w:tr w:rsidR="005A7A57" w:rsidRPr="009C6B9B" w:rsidTr="0010106B">
        <w:tc>
          <w:tcPr>
            <w:tcW w:w="426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</w:pPr>
            <w:r w:rsidRPr="009C6B9B">
              <w:t>2</w:t>
            </w:r>
          </w:p>
        </w:tc>
        <w:tc>
          <w:tcPr>
            <w:tcW w:w="3685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Издание приказа по работе ДОУ в летний период.</w:t>
            </w:r>
          </w:p>
        </w:tc>
        <w:tc>
          <w:tcPr>
            <w:tcW w:w="1134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  <w:tc>
          <w:tcPr>
            <w:tcW w:w="255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заведующий</w:t>
            </w:r>
          </w:p>
        </w:tc>
        <w:tc>
          <w:tcPr>
            <w:tcW w:w="184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</w:tr>
      <w:tr w:rsidR="005A7A57" w:rsidRPr="009C6B9B" w:rsidTr="0010106B">
        <w:tc>
          <w:tcPr>
            <w:tcW w:w="426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</w:pPr>
            <w:r w:rsidRPr="009C6B9B">
              <w:t>3</w:t>
            </w:r>
          </w:p>
        </w:tc>
        <w:tc>
          <w:tcPr>
            <w:tcW w:w="3685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«Размещение информации результатов педагогической деятельности на сайте ДОУ»</w:t>
            </w:r>
          </w:p>
        </w:tc>
        <w:tc>
          <w:tcPr>
            <w:tcW w:w="1134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Июнь.</w:t>
            </w:r>
          </w:p>
        </w:tc>
        <w:tc>
          <w:tcPr>
            <w:tcW w:w="255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заведующий</w:t>
            </w:r>
          </w:p>
        </w:tc>
        <w:tc>
          <w:tcPr>
            <w:tcW w:w="184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</w:tr>
      <w:tr w:rsidR="005A7A57" w:rsidRPr="009C6B9B" w:rsidTr="0010106B">
        <w:tc>
          <w:tcPr>
            <w:tcW w:w="426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</w:pPr>
            <w:r w:rsidRPr="009C6B9B">
              <w:t>4</w:t>
            </w:r>
          </w:p>
        </w:tc>
        <w:tc>
          <w:tcPr>
            <w:tcW w:w="3685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 xml:space="preserve">Совещание при заведующем: 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- «Особенности организации работы ДОУ в летний период»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  <w:tc>
          <w:tcPr>
            <w:tcW w:w="1134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май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  <w:tc>
          <w:tcPr>
            <w:tcW w:w="255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заведующий</w:t>
            </w:r>
          </w:p>
        </w:tc>
        <w:tc>
          <w:tcPr>
            <w:tcW w:w="184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</w:tr>
      <w:tr w:rsidR="005A7A57" w:rsidRPr="009C6B9B" w:rsidTr="0010106B">
        <w:tc>
          <w:tcPr>
            <w:tcW w:w="426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</w:pPr>
            <w:r w:rsidRPr="009C6B9B">
              <w:t>5</w:t>
            </w:r>
          </w:p>
        </w:tc>
        <w:tc>
          <w:tcPr>
            <w:tcW w:w="3685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 xml:space="preserve">Педагогический совет: 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«Анализ летней оздоровительной работы.»</w:t>
            </w:r>
          </w:p>
        </w:tc>
        <w:tc>
          <w:tcPr>
            <w:tcW w:w="1134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август</w:t>
            </w:r>
          </w:p>
        </w:tc>
        <w:tc>
          <w:tcPr>
            <w:tcW w:w="255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заведующий</w:t>
            </w:r>
          </w:p>
        </w:tc>
        <w:tc>
          <w:tcPr>
            <w:tcW w:w="184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</w:tr>
      <w:tr w:rsidR="005A7A57" w:rsidRPr="009C6B9B" w:rsidTr="0010106B">
        <w:tc>
          <w:tcPr>
            <w:tcW w:w="426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</w:pPr>
            <w:r w:rsidRPr="009C6B9B">
              <w:t>6</w:t>
            </w:r>
          </w:p>
        </w:tc>
        <w:tc>
          <w:tcPr>
            <w:tcW w:w="3685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Индивидуальная работа с воспитателями (по запросам)</w:t>
            </w:r>
          </w:p>
        </w:tc>
        <w:tc>
          <w:tcPr>
            <w:tcW w:w="1134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Июнь.</w:t>
            </w:r>
          </w:p>
        </w:tc>
        <w:tc>
          <w:tcPr>
            <w:tcW w:w="255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заведующий</w:t>
            </w:r>
          </w:p>
        </w:tc>
        <w:tc>
          <w:tcPr>
            <w:tcW w:w="184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</w:tr>
      <w:tr w:rsidR="005A7A57" w:rsidRPr="009C6B9B" w:rsidTr="0010106B">
        <w:tc>
          <w:tcPr>
            <w:tcW w:w="426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</w:pPr>
            <w:r w:rsidRPr="009C6B9B">
              <w:t>7</w:t>
            </w:r>
          </w:p>
        </w:tc>
        <w:tc>
          <w:tcPr>
            <w:tcW w:w="3685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Педагогическое совещания по летней оздоровительной работе</w:t>
            </w:r>
          </w:p>
        </w:tc>
        <w:tc>
          <w:tcPr>
            <w:tcW w:w="1134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Июнь.</w:t>
            </w:r>
          </w:p>
        </w:tc>
        <w:tc>
          <w:tcPr>
            <w:tcW w:w="255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воспитатели.</w:t>
            </w:r>
          </w:p>
        </w:tc>
        <w:tc>
          <w:tcPr>
            <w:tcW w:w="184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</w:tr>
      <w:tr w:rsidR="005A7A57" w:rsidRPr="009C6B9B" w:rsidTr="0010106B">
        <w:tc>
          <w:tcPr>
            <w:tcW w:w="9639" w:type="dxa"/>
            <w:gridSpan w:val="5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jc w:val="center"/>
              <w:rPr>
                <w:b/>
              </w:rPr>
            </w:pPr>
            <w:r w:rsidRPr="009C6B9B">
              <w:rPr>
                <w:b/>
              </w:rPr>
              <w:t>Административно-хозяйственная работа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5A7A57" w:rsidRPr="009C6B9B" w:rsidTr="0010106B">
        <w:tc>
          <w:tcPr>
            <w:tcW w:w="426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</w:pPr>
            <w:r w:rsidRPr="009C6B9B">
              <w:t>1</w:t>
            </w:r>
          </w:p>
        </w:tc>
        <w:tc>
          <w:tcPr>
            <w:tcW w:w="3685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rPr>
                <w:color w:val="000000"/>
              </w:rPr>
              <w:t>Контроль за оборудованием на игровых участках групп</w:t>
            </w:r>
          </w:p>
        </w:tc>
        <w:tc>
          <w:tcPr>
            <w:tcW w:w="1134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Июнь.</w:t>
            </w:r>
          </w:p>
        </w:tc>
        <w:tc>
          <w:tcPr>
            <w:tcW w:w="255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Заведующий.</w:t>
            </w:r>
          </w:p>
        </w:tc>
        <w:tc>
          <w:tcPr>
            <w:tcW w:w="184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</w:tr>
      <w:tr w:rsidR="005A7A57" w:rsidRPr="009C6B9B" w:rsidTr="0010106B">
        <w:tc>
          <w:tcPr>
            <w:tcW w:w="426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</w:pPr>
            <w:r w:rsidRPr="009C6B9B">
              <w:t>2</w:t>
            </w:r>
          </w:p>
        </w:tc>
        <w:tc>
          <w:tcPr>
            <w:tcW w:w="3685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 xml:space="preserve">Инструктаж с сотрудниками ДОУ: - по организации охраны жизни и здоровья детей; 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 xml:space="preserve">- предупреждению детского травматизма; </w:t>
            </w:r>
          </w:p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- предупреждение отравлений ядовитыми растениями и грибами; - организации праздников развлечений в период пандемии</w:t>
            </w:r>
          </w:p>
        </w:tc>
        <w:tc>
          <w:tcPr>
            <w:tcW w:w="1134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июнь</w:t>
            </w:r>
          </w:p>
        </w:tc>
        <w:tc>
          <w:tcPr>
            <w:tcW w:w="255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воспитатели.</w:t>
            </w:r>
          </w:p>
        </w:tc>
        <w:tc>
          <w:tcPr>
            <w:tcW w:w="184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</w:tr>
      <w:tr w:rsidR="005A7A57" w:rsidRPr="009C6B9B" w:rsidTr="0010106B">
        <w:tc>
          <w:tcPr>
            <w:tcW w:w="426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  <w:spacing w:line="360" w:lineRule="auto"/>
            </w:pPr>
            <w:r w:rsidRPr="009C6B9B">
              <w:t>3</w:t>
            </w:r>
          </w:p>
        </w:tc>
        <w:tc>
          <w:tcPr>
            <w:tcW w:w="3685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Уборка, озеленение территории детского сада.</w:t>
            </w:r>
          </w:p>
        </w:tc>
        <w:tc>
          <w:tcPr>
            <w:tcW w:w="1134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 xml:space="preserve">Июнь. </w:t>
            </w:r>
          </w:p>
        </w:tc>
        <w:tc>
          <w:tcPr>
            <w:tcW w:w="255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  <w:r w:rsidRPr="009C6B9B">
              <w:t>дворник</w:t>
            </w:r>
          </w:p>
        </w:tc>
        <w:tc>
          <w:tcPr>
            <w:tcW w:w="1842" w:type="dxa"/>
          </w:tcPr>
          <w:p w:rsidR="005A7A57" w:rsidRPr="009C6B9B" w:rsidRDefault="005A7A57" w:rsidP="0010106B">
            <w:pPr>
              <w:pStyle w:val="NoSpacing"/>
              <w:tabs>
                <w:tab w:val="left" w:pos="0"/>
              </w:tabs>
            </w:pPr>
          </w:p>
        </w:tc>
      </w:tr>
    </w:tbl>
    <w:p w:rsidR="005A7A57" w:rsidRPr="009C6B9B" w:rsidRDefault="005A7A57" w:rsidP="003922B7">
      <w:pPr>
        <w:pStyle w:val="NoSpacing"/>
        <w:tabs>
          <w:tab w:val="left" w:pos="0"/>
        </w:tabs>
        <w:spacing w:line="360" w:lineRule="auto"/>
        <w:rPr>
          <w:b/>
        </w:rPr>
      </w:pPr>
    </w:p>
    <w:p w:rsidR="005A7A57" w:rsidRPr="009C6B9B" w:rsidRDefault="005A7A57" w:rsidP="009F6B62">
      <w:pPr>
        <w:pStyle w:val="NoSpacing"/>
        <w:tabs>
          <w:tab w:val="left" w:pos="0"/>
        </w:tabs>
        <w:spacing w:line="360" w:lineRule="auto"/>
        <w:ind w:left="851"/>
        <w:jc w:val="center"/>
        <w:rPr>
          <w:b/>
        </w:rPr>
      </w:pPr>
    </w:p>
    <w:p w:rsidR="005A7A57" w:rsidRPr="009C6B9B" w:rsidRDefault="005A7A57" w:rsidP="00433D32">
      <w:pPr>
        <w:pStyle w:val="NoSpacing"/>
        <w:tabs>
          <w:tab w:val="left" w:pos="0"/>
        </w:tabs>
        <w:spacing w:line="360" w:lineRule="auto"/>
        <w:rPr>
          <w:b/>
        </w:rPr>
      </w:pPr>
    </w:p>
    <w:p w:rsidR="005A7A57" w:rsidRPr="009C6B9B" w:rsidRDefault="005A7A57" w:rsidP="00B43794">
      <w:pPr>
        <w:jc w:val="center"/>
        <w:rPr>
          <w:b/>
        </w:rPr>
      </w:pPr>
      <w:r w:rsidRPr="009C6B9B">
        <w:rPr>
          <w:b/>
        </w:rPr>
        <w:t>План воспитательно-образовательной работы с детьми на ле</w:t>
      </w:r>
      <w:r>
        <w:rPr>
          <w:b/>
        </w:rPr>
        <w:t>тний оздоровительный период 2025</w:t>
      </w:r>
      <w:r w:rsidRPr="009C6B9B">
        <w:rPr>
          <w:b/>
        </w:rPr>
        <w:t>г.</w:t>
      </w:r>
    </w:p>
    <w:p w:rsidR="005A7A57" w:rsidRPr="009C6B9B" w:rsidRDefault="005A7A57" w:rsidP="00541DDF">
      <w:pPr>
        <w:ind w:firstLine="708"/>
        <w:jc w:val="both"/>
      </w:pPr>
      <w:r w:rsidRPr="009C6B9B">
        <w:t xml:space="preserve">Планирование работы с детьми в летний период носит тематический характер. Используется общая тематика  проводимых видов организованной и совместной деятельности в течение недели. </w:t>
      </w:r>
    </w:p>
    <w:p w:rsidR="005A7A57" w:rsidRPr="009C6B9B" w:rsidRDefault="005A7A57" w:rsidP="00541DDF">
      <w:pPr>
        <w:ind w:firstLine="708"/>
        <w:jc w:val="both"/>
      </w:pPr>
    </w:p>
    <w:p w:rsidR="005A7A57" w:rsidRPr="009C6B9B" w:rsidRDefault="005A7A57" w:rsidP="00AC5300">
      <w:pPr>
        <w:jc w:val="center"/>
        <w:rPr>
          <w:b/>
          <w:color w:val="000000"/>
          <w:shd w:val="clear" w:color="auto" w:fill="FFFFFF"/>
        </w:rPr>
      </w:pPr>
      <w:r w:rsidRPr="009C6B9B">
        <w:rPr>
          <w:b/>
        </w:rPr>
        <w:t>Июнь 1 неделя</w:t>
      </w:r>
      <w:r>
        <w:rPr>
          <w:b/>
          <w:color w:val="000000"/>
          <w:shd w:val="clear" w:color="auto" w:fill="FFFFFF"/>
        </w:rPr>
        <w:t xml:space="preserve"> «Лето</w:t>
      </w:r>
      <w:r w:rsidRPr="009C6B9B">
        <w:rPr>
          <w:b/>
          <w:color w:val="000000"/>
          <w:shd w:val="clear" w:color="auto" w:fill="FFFFFF"/>
        </w:rPr>
        <w:t>-это ты и я»</w:t>
      </w:r>
    </w:p>
    <w:p w:rsidR="005A7A57" w:rsidRPr="009C6B9B" w:rsidRDefault="005A7A57" w:rsidP="00AC530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33"/>
        <w:gridCol w:w="5372"/>
        <w:gridCol w:w="590"/>
        <w:gridCol w:w="1304"/>
      </w:tblGrid>
      <w:tr w:rsidR="005A7A57" w:rsidRPr="009C6B9B" w:rsidTr="0010106B">
        <w:trPr>
          <w:trHeight w:val="396"/>
        </w:trPr>
        <w:tc>
          <w:tcPr>
            <w:tcW w:w="2033" w:type="dxa"/>
          </w:tcPr>
          <w:p w:rsidR="005A7A57" w:rsidRPr="009C6B9B" w:rsidRDefault="005A7A57" w:rsidP="0010106B">
            <w:pPr>
              <w:pStyle w:val="NoSpacing"/>
              <w:spacing w:line="360" w:lineRule="auto"/>
              <w:jc w:val="center"/>
              <w:rPr>
                <w:b/>
                <w:bCs/>
              </w:rPr>
            </w:pPr>
            <w:r w:rsidRPr="009C6B9B">
              <w:rPr>
                <w:b/>
                <w:bCs/>
              </w:rPr>
              <w:t>Дни недели</w:t>
            </w:r>
          </w:p>
        </w:tc>
        <w:tc>
          <w:tcPr>
            <w:tcW w:w="5372" w:type="dxa"/>
          </w:tcPr>
          <w:p w:rsidR="005A7A57" w:rsidRPr="009C6B9B" w:rsidRDefault="005A7A57" w:rsidP="0010106B">
            <w:pPr>
              <w:pStyle w:val="NoSpacing"/>
              <w:spacing w:line="360" w:lineRule="auto"/>
              <w:jc w:val="center"/>
              <w:rPr>
                <w:b/>
                <w:bCs/>
              </w:rPr>
            </w:pPr>
            <w:r w:rsidRPr="009C6B9B">
              <w:rPr>
                <w:b/>
                <w:bCs/>
              </w:rPr>
              <w:t>Мероприятия</w:t>
            </w:r>
          </w:p>
        </w:tc>
        <w:tc>
          <w:tcPr>
            <w:tcW w:w="1894" w:type="dxa"/>
            <w:gridSpan w:val="2"/>
          </w:tcPr>
          <w:p w:rsidR="005A7A57" w:rsidRPr="009C6B9B" w:rsidRDefault="005A7A57" w:rsidP="0010106B">
            <w:pPr>
              <w:pStyle w:val="NoSpacing"/>
              <w:spacing w:line="360" w:lineRule="auto"/>
              <w:jc w:val="center"/>
              <w:rPr>
                <w:b/>
                <w:bCs/>
              </w:rPr>
            </w:pPr>
            <w:r w:rsidRPr="009C6B9B">
              <w:rPr>
                <w:b/>
                <w:bCs/>
              </w:rPr>
              <w:t>Ответственные</w:t>
            </w:r>
          </w:p>
        </w:tc>
      </w:tr>
      <w:tr w:rsidR="005A7A57" w:rsidRPr="009C6B9B" w:rsidTr="0010106B">
        <w:trPr>
          <w:trHeight w:val="2157"/>
        </w:trPr>
        <w:tc>
          <w:tcPr>
            <w:tcW w:w="2033" w:type="dxa"/>
          </w:tcPr>
          <w:p w:rsidR="005A7A57" w:rsidRPr="009C6B9B" w:rsidRDefault="005A7A57" w:rsidP="0010106B">
            <w:pPr>
              <w:jc w:val="center"/>
            </w:pPr>
            <w:r>
              <w:t>понедельник</w:t>
            </w:r>
          </w:p>
          <w:p w:rsidR="005A7A57" w:rsidRPr="009C6B9B" w:rsidRDefault="005A7A57" w:rsidP="0010106B">
            <w:pPr>
              <w:jc w:val="center"/>
            </w:pPr>
            <w:r>
              <w:t xml:space="preserve">02 </w:t>
            </w:r>
            <w:r w:rsidRPr="009C6B9B">
              <w:t xml:space="preserve">июня </w:t>
            </w:r>
          </w:p>
          <w:p w:rsidR="005A7A57" w:rsidRPr="009C6B9B" w:rsidRDefault="005A7A57" w:rsidP="0010106B">
            <w:pPr>
              <w:jc w:val="center"/>
            </w:pPr>
          </w:p>
          <w:p w:rsidR="005A7A57" w:rsidRPr="009C6B9B" w:rsidRDefault="005A7A57" w:rsidP="0010106B">
            <w:pPr>
              <w:jc w:val="center"/>
              <w:rPr>
                <w:b/>
              </w:rPr>
            </w:pPr>
            <w:r w:rsidRPr="009C6B9B">
              <w:rPr>
                <w:b/>
              </w:rPr>
              <w:t>Международный день защиты детей</w:t>
            </w:r>
          </w:p>
        </w:tc>
        <w:tc>
          <w:tcPr>
            <w:tcW w:w="5372" w:type="dxa"/>
          </w:tcPr>
          <w:p w:rsidR="005A7A57" w:rsidRPr="009C6B9B" w:rsidRDefault="005A7A57" w:rsidP="0010106B">
            <w:pPr>
              <w:pStyle w:val="ListParagraph"/>
              <w:numPr>
                <w:ilvl w:val="0"/>
                <w:numId w:val="5"/>
              </w:numPr>
              <w:ind w:left="71" w:firstLine="0"/>
              <w:jc w:val="both"/>
              <w:rPr>
                <w:b/>
              </w:rPr>
            </w:pPr>
            <w:r w:rsidRPr="009C6B9B">
              <w:rPr>
                <w:b/>
                <w:color w:val="000000"/>
              </w:rPr>
              <w:t>Тематический праздник, посвященный Дню защиты детей «</w:t>
            </w:r>
            <w:r w:rsidRPr="009C6B9B">
              <w:rPr>
                <w:b/>
              </w:rPr>
              <w:t>Путешествие в сказочную страну Детства»</w:t>
            </w:r>
          </w:p>
          <w:p w:rsidR="005A7A57" w:rsidRPr="009C6B9B" w:rsidRDefault="005A7A57" w:rsidP="0010106B">
            <w:pPr>
              <w:pStyle w:val="ListParagraph"/>
              <w:numPr>
                <w:ilvl w:val="0"/>
                <w:numId w:val="5"/>
              </w:numPr>
              <w:ind w:left="71" w:firstLine="0"/>
              <w:jc w:val="both"/>
              <w:rPr>
                <w:rStyle w:val="Strong"/>
                <w:b w:val="0"/>
                <w:bCs/>
                <w:color w:val="000000"/>
              </w:rPr>
            </w:pPr>
            <w:r w:rsidRPr="009C6B9B">
              <w:rPr>
                <w:rStyle w:val="Strong"/>
                <w:b w:val="0"/>
                <w:bCs/>
                <w:color w:val="000000"/>
              </w:rPr>
              <w:t>Конкурс рисунков «Возьмемся за руки, друзья!»</w:t>
            </w:r>
          </w:p>
          <w:p w:rsidR="005A7A57" w:rsidRPr="009C6B9B" w:rsidRDefault="005A7A57" w:rsidP="0010106B">
            <w:pPr>
              <w:pStyle w:val="ListParagraph"/>
              <w:numPr>
                <w:ilvl w:val="0"/>
                <w:numId w:val="5"/>
              </w:numPr>
              <w:ind w:left="71" w:firstLine="0"/>
              <w:jc w:val="both"/>
              <w:rPr>
                <w:color w:val="000000"/>
              </w:rPr>
            </w:pPr>
            <w:r w:rsidRPr="009C6B9B">
              <w:rPr>
                <w:color w:val="000000"/>
              </w:rPr>
              <w:t xml:space="preserve"> Чтение художественной литературы «Всемирный день ребенка», «Нашим детям», Н. Майданик «Права детей в стихах»</w:t>
            </w:r>
          </w:p>
        </w:tc>
        <w:tc>
          <w:tcPr>
            <w:tcW w:w="1894" w:type="dxa"/>
            <w:gridSpan w:val="2"/>
          </w:tcPr>
          <w:p w:rsidR="005A7A57" w:rsidRPr="009C6B9B" w:rsidRDefault="005A7A57" w:rsidP="0010106B">
            <w:pPr>
              <w:jc w:val="center"/>
            </w:pPr>
            <w:r w:rsidRPr="009C6B9B">
              <w:t>Воспитатели.</w:t>
            </w:r>
          </w:p>
          <w:p w:rsidR="005A7A57" w:rsidRPr="009C6B9B" w:rsidRDefault="005A7A57" w:rsidP="0010106B">
            <w:pPr>
              <w:jc w:val="center"/>
            </w:pPr>
          </w:p>
        </w:tc>
      </w:tr>
      <w:tr w:rsidR="005A7A57" w:rsidRPr="009C6B9B" w:rsidTr="0010106B">
        <w:trPr>
          <w:trHeight w:val="3771"/>
        </w:trPr>
        <w:tc>
          <w:tcPr>
            <w:tcW w:w="2033" w:type="dxa"/>
          </w:tcPr>
          <w:p w:rsidR="005A7A57" w:rsidRPr="009C6B9B" w:rsidRDefault="005A7A57" w:rsidP="00C23BBC">
            <w:r>
              <w:t xml:space="preserve">   вторник</w:t>
            </w:r>
          </w:p>
          <w:p w:rsidR="005A7A57" w:rsidRPr="009C6B9B" w:rsidRDefault="005A7A57" w:rsidP="0010106B">
            <w:pPr>
              <w:jc w:val="center"/>
            </w:pPr>
            <w:r>
              <w:t>03</w:t>
            </w:r>
            <w:r w:rsidRPr="009C6B9B">
              <w:t xml:space="preserve"> июня</w:t>
            </w:r>
          </w:p>
          <w:p w:rsidR="005A7A57" w:rsidRPr="009C6B9B" w:rsidRDefault="005A7A57" w:rsidP="0010106B">
            <w:pPr>
              <w:jc w:val="center"/>
            </w:pPr>
          </w:p>
          <w:p w:rsidR="005A7A57" w:rsidRPr="009C6B9B" w:rsidRDefault="005A7A57" w:rsidP="0010106B">
            <w:pPr>
              <w:jc w:val="center"/>
              <w:rPr>
                <w:b/>
              </w:rPr>
            </w:pPr>
            <w:r w:rsidRPr="009C6B9B">
              <w:rPr>
                <w:b/>
                <w:color w:val="000000"/>
                <w:shd w:val="clear" w:color="auto" w:fill="FFFFFF"/>
              </w:rPr>
              <w:t>День лета</w:t>
            </w:r>
          </w:p>
        </w:tc>
        <w:tc>
          <w:tcPr>
            <w:tcW w:w="5372" w:type="dxa"/>
          </w:tcPr>
          <w:p w:rsidR="005A7A57" w:rsidRPr="009C6B9B" w:rsidRDefault="005A7A57" w:rsidP="0010106B">
            <w:pPr>
              <w:numPr>
                <w:ilvl w:val="0"/>
                <w:numId w:val="6"/>
              </w:numPr>
              <w:jc w:val="both"/>
            </w:pPr>
            <w:r w:rsidRPr="009C6B9B">
              <w:rPr>
                <w:color w:val="000000"/>
                <w:shd w:val="clear" w:color="auto" w:fill="FFFFFF"/>
              </w:rPr>
              <w:t>Рассматривание иллюстраций о лете из книги «Времена года»</w:t>
            </w:r>
          </w:p>
          <w:p w:rsidR="005A7A57" w:rsidRPr="009C6B9B" w:rsidRDefault="005A7A57" w:rsidP="0010106B">
            <w:pPr>
              <w:numPr>
                <w:ilvl w:val="0"/>
                <w:numId w:val="6"/>
              </w:numPr>
              <w:jc w:val="both"/>
            </w:pPr>
            <w:r w:rsidRPr="009C6B9B">
              <w:rPr>
                <w:color w:val="000000"/>
                <w:shd w:val="clear" w:color="auto" w:fill="FFFFFF"/>
              </w:rPr>
              <w:t>Беседы о лете (погода, растения, насекомые, занятия людей, летние развлечения)</w:t>
            </w:r>
          </w:p>
          <w:p w:rsidR="005A7A57" w:rsidRPr="009C6B9B" w:rsidRDefault="005A7A57" w:rsidP="0010106B">
            <w:pPr>
              <w:numPr>
                <w:ilvl w:val="0"/>
                <w:numId w:val="6"/>
              </w:numPr>
              <w:jc w:val="both"/>
            </w:pPr>
            <w:r w:rsidRPr="009C6B9B">
              <w:t>Чтение художественной литературы  К.Д. Ушинский «Лето», «Четыре желания»; Н. Полякова «Доброе лето», Н. Сладков «Медведь и солнце», Е Благинина «Дождик-дождик»,            С. Маршак «Круглый год»</w:t>
            </w:r>
          </w:p>
          <w:p w:rsidR="005A7A57" w:rsidRPr="009C6B9B" w:rsidRDefault="005A7A57" w:rsidP="0010106B">
            <w:pPr>
              <w:numPr>
                <w:ilvl w:val="0"/>
                <w:numId w:val="6"/>
              </w:numPr>
              <w:jc w:val="both"/>
            </w:pPr>
            <w:r w:rsidRPr="009C6B9B">
              <w:t>Рисование «Солнышко» (печатание ладошкой)</w:t>
            </w:r>
          </w:p>
          <w:p w:rsidR="005A7A57" w:rsidRPr="009C6B9B" w:rsidRDefault="005A7A57" w:rsidP="0010106B">
            <w:pPr>
              <w:numPr>
                <w:ilvl w:val="0"/>
                <w:numId w:val="6"/>
              </w:numPr>
              <w:jc w:val="both"/>
            </w:pPr>
            <w:r w:rsidRPr="009C6B9B">
              <w:t>Подвижные игры: «Солнышко и дождик», «Ручеёк», «Накорми рыбок» (метание предметов в горизонтальную цель)</w:t>
            </w:r>
          </w:p>
        </w:tc>
        <w:tc>
          <w:tcPr>
            <w:tcW w:w="1894" w:type="dxa"/>
            <w:gridSpan w:val="2"/>
          </w:tcPr>
          <w:p w:rsidR="005A7A57" w:rsidRPr="009C6B9B" w:rsidRDefault="005A7A57" w:rsidP="0010106B">
            <w:pPr>
              <w:jc w:val="center"/>
            </w:pPr>
            <w:r w:rsidRPr="009C6B9B">
              <w:t>Воспитатели.</w:t>
            </w:r>
          </w:p>
        </w:tc>
      </w:tr>
      <w:tr w:rsidR="005A7A57" w:rsidRPr="009C6B9B" w:rsidTr="00F20642">
        <w:tblPrEx>
          <w:tblLook w:val="0000"/>
        </w:tblPrEx>
        <w:trPr>
          <w:gridAfter w:val="1"/>
          <w:wAfter w:w="1304" w:type="dxa"/>
          <w:trHeight w:val="150"/>
        </w:trPr>
        <w:tc>
          <w:tcPr>
            <w:tcW w:w="7995" w:type="dxa"/>
            <w:gridSpan w:val="3"/>
            <w:tcBorders>
              <w:left w:val="nil"/>
              <w:bottom w:val="nil"/>
              <w:right w:val="nil"/>
            </w:tcBorders>
          </w:tcPr>
          <w:p w:rsidR="005A7A57" w:rsidRPr="009C6B9B" w:rsidRDefault="005A7A57" w:rsidP="00294629">
            <w:pPr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</w:tr>
      <w:tr w:rsidR="005A7A57" w:rsidRPr="009C6B9B" w:rsidTr="0010106B">
        <w:trPr>
          <w:trHeight w:val="3426"/>
        </w:trPr>
        <w:tc>
          <w:tcPr>
            <w:tcW w:w="2033" w:type="dxa"/>
          </w:tcPr>
          <w:p w:rsidR="005A7A57" w:rsidRPr="009C6B9B" w:rsidRDefault="005A7A57" w:rsidP="0010106B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среда</w:t>
            </w:r>
          </w:p>
          <w:p w:rsidR="005A7A57" w:rsidRPr="009C6B9B" w:rsidRDefault="005A7A57" w:rsidP="0010106B">
            <w:pPr>
              <w:jc w:val="center"/>
              <w:textAlignment w:val="baseline"/>
              <w:rPr>
                <w:color w:val="000000"/>
              </w:rPr>
            </w:pPr>
            <w:r w:rsidRPr="009C6B9B">
              <w:rPr>
                <w:color w:val="000000"/>
                <w:bdr w:val="none" w:sz="0" w:space="0" w:color="auto" w:frame="1"/>
              </w:rPr>
              <w:t> 0</w:t>
            </w:r>
            <w:r>
              <w:rPr>
                <w:color w:val="000000"/>
              </w:rPr>
              <w:t xml:space="preserve">4 </w:t>
            </w:r>
            <w:r w:rsidRPr="009C6B9B">
              <w:rPr>
                <w:color w:val="000000"/>
              </w:rPr>
              <w:t xml:space="preserve">июня </w:t>
            </w:r>
          </w:p>
          <w:p w:rsidR="005A7A57" w:rsidRPr="009C6B9B" w:rsidRDefault="005A7A57" w:rsidP="0010106B">
            <w:pPr>
              <w:jc w:val="center"/>
              <w:textAlignment w:val="baseline"/>
              <w:rPr>
                <w:color w:val="000000"/>
              </w:rPr>
            </w:pPr>
          </w:p>
          <w:p w:rsidR="005A7A57" w:rsidRPr="009C6B9B" w:rsidRDefault="005A7A57" w:rsidP="0010106B">
            <w:pPr>
              <w:jc w:val="center"/>
              <w:textAlignment w:val="baseline"/>
              <w:rPr>
                <w:b/>
                <w:color w:val="000000"/>
              </w:rPr>
            </w:pPr>
            <w:r w:rsidRPr="009C6B9B">
              <w:rPr>
                <w:b/>
                <w:color w:val="000000"/>
              </w:rPr>
              <w:t>День книжек-малышек</w:t>
            </w:r>
          </w:p>
          <w:p w:rsidR="005A7A57" w:rsidRPr="009C6B9B" w:rsidRDefault="005A7A57" w:rsidP="0010106B">
            <w:pPr>
              <w:jc w:val="center"/>
              <w:textAlignment w:val="baseline"/>
              <w:rPr>
                <w:color w:val="000000"/>
              </w:rPr>
            </w:pPr>
          </w:p>
          <w:p w:rsidR="005A7A57" w:rsidRPr="009C6B9B" w:rsidRDefault="005A7A57" w:rsidP="0010106B">
            <w:pPr>
              <w:jc w:val="center"/>
              <w:textAlignment w:val="baseline"/>
              <w:rPr>
                <w:color w:val="000000"/>
              </w:rPr>
            </w:pPr>
          </w:p>
          <w:p w:rsidR="005A7A57" w:rsidRPr="009C6B9B" w:rsidRDefault="005A7A57" w:rsidP="0010106B">
            <w:pPr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9C6B9B">
              <w:rPr>
                <w:color w:val="000000"/>
                <w:bdr w:val="none" w:sz="0" w:space="0" w:color="auto" w:frame="1"/>
              </w:rPr>
              <w:t> </w:t>
            </w:r>
          </w:p>
          <w:p w:rsidR="005A7A57" w:rsidRPr="009C6B9B" w:rsidRDefault="005A7A57" w:rsidP="0010106B">
            <w:pPr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5A7A57" w:rsidRPr="009C6B9B" w:rsidRDefault="005A7A57" w:rsidP="0010106B">
            <w:pPr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5A7A57" w:rsidRPr="009C6B9B" w:rsidRDefault="005A7A57" w:rsidP="0010106B">
            <w:pPr>
              <w:textAlignment w:val="baseline"/>
              <w:rPr>
                <w:color w:val="000000"/>
              </w:rPr>
            </w:pPr>
          </w:p>
        </w:tc>
        <w:tc>
          <w:tcPr>
            <w:tcW w:w="5372" w:type="dxa"/>
          </w:tcPr>
          <w:p w:rsidR="005A7A57" w:rsidRPr="009C6B9B" w:rsidRDefault="005A7A57" w:rsidP="0010106B">
            <w:pPr>
              <w:pStyle w:val="ListParagraph"/>
              <w:numPr>
                <w:ilvl w:val="0"/>
                <w:numId w:val="55"/>
              </w:numPr>
              <w:ind w:left="34" w:firstLine="0"/>
            </w:pPr>
            <w:r w:rsidRPr="009C6B9B">
              <w:t>Оформление книжных уголков в группах</w:t>
            </w:r>
          </w:p>
          <w:p w:rsidR="005A7A57" w:rsidRPr="009C6B9B" w:rsidRDefault="005A7A57" w:rsidP="0010106B">
            <w:pPr>
              <w:pStyle w:val="ListParagraph"/>
              <w:numPr>
                <w:ilvl w:val="0"/>
                <w:numId w:val="55"/>
              </w:numPr>
              <w:ind w:left="34" w:firstLine="0"/>
            </w:pPr>
            <w:r w:rsidRPr="009C6B9B">
              <w:t>Чтение художественной литературы</w:t>
            </w:r>
          </w:p>
          <w:p w:rsidR="005A7A57" w:rsidRPr="009C6B9B" w:rsidRDefault="005A7A57" w:rsidP="0010106B">
            <w:pPr>
              <w:pStyle w:val="ListParagraph"/>
              <w:numPr>
                <w:ilvl w:val="0"/>
                <w:numId w:val="55"/>
              </w:numPr>
              <w:ind w:left="34" w:firstLine="0"/>
            </w:pPr>
            <w:r w:rsidRPr="009C6B9B">
              <w:t>Рисование «По страницам любимых сказок»</w:t>
            </w:r>
          </w:p>
          <w:p w:rsidR="005A7A57" w:rsidRPr="009C6B9B" w:rsidRDefault="005A7A57" w:rsidP="0010106B">
            <w:pPr>
              <w:pStyle w:val="ListParagraph"/>
              <w:numPr>
                <w:ilvl w:val="0"/>
                <w:numId w:val="55"/>
              </w:numPr>
              <w:ind w:left="34" w:firstLine="0"/>
            </w:pPr>
            <w:r w:rsidRPr="009C6B9B">
              <w:t>Изготовление книжек-малышек</w:t>
            </w:r>
          </w:p>
          <w:p w:rsidR="005A7A57" w:rsidRPr="009C6B9B" w:rsidRDefault="005A7A57" w:rsidP="0010106B">
            <w:pPr>
              <w:pStyle w:val="ListParagraph"/>
              <w:numPr>
                <w:ilvl w:val="0"/>
                <w:numId w:val="55"/>
              </w:numPr>
              <w:ind w:left="34" w:firstLine="0"/>
            </w:pPr>
            <w:r w:rsidRPr="009C6B9B">
              <w:t>Литературная викторина «В мире сказки»</w:t>
            </w:r>
          </w:p>
          <w:p w:rsidR="005A7A57" w:rsidRPr="009C6B9B" w:rsidRDefault="005A7A57" w:rsidP="0010106B">
            <w:pPr>
              <w:pStyle w:val="ListParagraph"/>
              <w:numPr>
                <w:ilvl w:val="0"/>
                <w:numId w:val="55"/>
              </w:numPr>
              <w:ind w:left="34" w:firstLine="0"/>
            </w:pPr>
            <w:r w:rsidRPr="009C6B9B">
              <w:t>Выставка книг «Русские народные сказки»</w:t>
            </w:r>
          </w:p>
          <w:p w:rsidR="005A7A57" w:rsidRPr="009C6B9B" w:rsidRDefault="005A7A57" w:rsidP="0010106B">
            <w:pPr>
              <w:pStyle w:val="ListParagraph"/>
              <w:numPr>
                <w:ilvl w:val="0"/>
                <w:numId w:val="55"/>
              </w:numPr>
              <w:ind w:left="34" w:firstLine="0"/>
            </w:pPr>
            <w:r w:rsidRPr="009C6B9B">
              <w:t>Выставка детских рисунков «Эти волшебные сказки», «Мы – иллюстраторы»</w:t>
            </w:r>
          </w:p>
          <w:p w:rsidR="005A7A57" w:rsidRPr="009C6B9B" w:rsidRDefault="005A7A57" w:rsidP="0010106B">
            <w:pPr>
              <w:pStyle w:val="ListParagraph"/>
              <w:numPr>
                <w:ilvl w:val="0"/>
                <w:numId w:val="55"/>
              </w:numPr>
              <w:ind w:left="34" w:firstLine="0"/>
            </w:pPr>
            <w:r w:rsidRPr="009C6B9B">
              <w:t>Подвижные игры: «Пузырь», «Поймай комара», «Воробушки и автомобиль»</w:t>
            </w:r>
          </w:p>
          <w:p w:rsidR="005A7A57" w:rsidRPr="009C6B9B" w:rsidRDefault="005A7A57" w:rsidP="0010106B">
            <w:pPr>
              <w:pStyle w:val="ListParagraph"/>
              <w:ind w:left="34"/>
            </w:pPr>
          </w:p>
        </w:tc>
        <w:tc>
          <w:tcPr>
            <w:tcW w:w="1894" w:type="dxa"/>
            <w:gridSpan w:val="2"/>
          </w:tcPr>
          <w:p w:rsidR="005A7A57" w:rsidRPr="009C6B9B" w:rsidRDefault="005A7A57" w:rsidP="0010106B">
            <w:pPr>
              <w:pStyle w:val="NoSpacing"/>
              <w:spacing w:line="360" w:lineRule="auto"/>
              <w:jc w:val="both"/>
              <w:rPr>
                <w:bCs/>
              </w:rPr>
            </w:pPr>
          </w:p>
        </w:tc>
      </w:tr>
      <w:tr w:rsidR="005A7A57" w:rsidRPr="009C6B9B" w:rsidTr="0010106B">
        <w:trPr>
          <w:trHeight w:val="562"/>
        </w:trPr>
        <w:tc>
          <w:tcPr>
            <w:tcW w:w="9299" w:type="dxa"/>
            <w:gridSpan w:val="4"/>
            <w:tcBorders>
              <w:top w:val="nil"/>
              <w:left w:val="nil"/>
              <w:right w:val="nil"/>
            </w:tcBorders>
          </w:tcPr>
          <w:p w:rsidR="005A7A57" w:rsidRPr="009C6B9B" w:rsidRDefault="005A7A57" w:rsidP="0010106B">
            <w:pPr>
              <w:pStyle w:val="NoSpacing"/>
              <w:spacing w:line="360" w:lineRule="auto"/>
              <w:jc w:val="both"/>
              <w:rPr>
                <w:bCs/>
              </w:rPr>
            </w:pPr>
            <w:r w:rsidRPr="009C6B9B">
              <w:rPr>
                <w:bCs/>
              </w:rPr>
              <w:t xml:space="preserve">                                </w:t>
            </w:r>
          </w:p>
        </w:tc>
      </w:tr>
      <w:tr w:rsidR="005A7A57" w:rsidRPr="009C6B9B" w:rsidTr="0010106B">
        <w:trPr>
          <w:trHeight w:val="780"/>
        </w:trPr>
        <w:tc>
          <w:tcPr>
            <w:tcW w:w="2033" w:type="dxa"/>
          </w:tcPr>
          <w:p w:rsidR="005A7A57" w:rsidRPr="009C6B9B" w:rsidRDefault="005A7A57" w:rsidP="0010106B">
            <w:pPr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9C6B9B">
              <w:rPr>
                <w:color w:val="000000"/>
                <w:bdr w:val="none" w:sz="0" w:space="0" w:color="auto" w:frame="1"/>
              </w:rPr>
              <w:t>Дни недели</w:t>
            </w:r>
          </w:p>
        </w:tc>
        <w:tc>
          <w:tcPr>
            <w:tcW w:w="5372" w:type="dxa"/>
          </w:tcPr>
          <w:p w:rsidR="005A7A57" w:rsidRPr="009C6B9B" w:rsidRDefault="005A7A57" w:rsidP="0010106B">
            <w:pPr>
              <w:jc w:val="center"/>
            </w:pPr>
            <w:r w:rsidRPr="009C6B9B">
              <w:t xml:space="preserve"> Мероприятия</w:t>
            </w:r>
          </w:p>
        </w:tc>
        <w:tc>
          <w:tcPr>
            <w:tcW w:w="1894" w:type="dxa"/>
            <w:gridSpan w:val="2"/>
          </w:tcPr>
          <w:p w:rsidR="005A7A57" w:rsidRPr="009C6B9B" w:rsidRDefault="005A7A57" w:rsidP="0010106B">
            <w:pPr>
              <w:pStyle w:val="NoSpacing"/>
              <w:spacing w:line="360" w:lineRule="auto"/>
              <w:jc w:val="both"/>
              <w:rPr>
                <w:bCs/>
              </w:rPr>
            </w:pPr>
            <w:r w:rsidRPr="009C6B9B">
              <w:rPr>
                <w:bCs/>
              </w:rPr>
              <w:t xml:space="preserve">Ответственные </w:t>
            </w:r>
          </w:p>
        </w:tc>
      </w:tr>
      <w:tr w:rsidR="005A7A57" w:rsidRPr="009C6B9B" w:rsidTr="0010106B">
        <w:trPr>
          <w:trHeight w:val="3600"/>
        </w:trPr>
        <w:tc>
          <w:tcPr>
            <w:tcW w:w="2033" w:type="dxa"/>
          </w:tcPr>
          <w:p w:rsidR="005A7A57" w:rsidRPr="009C6B9B" w:rsidRDefault="005A7A57" w:rsidP="0010106B">
            <w:pPr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четверг</w:t>
            </w:r>
          </w:p>
          <w:p w:rsidR="005A7A57" w:rsidRPr="009C6B9B" w:rsidRDefault="005A7A57" w:rsidP="0010106B">
            <w:pPr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05</w:t>
            </w:r>
            <w:r w:rsidRPr="009C6B9B">
              <w:rPr>
                <w:color w:val="000000"/>
                <w:bdr w:val="none" w:sz="0" w:space="0" w:color="auto" w:frame="1"/>
              </w:rPr>
              <w:t xml:space="preserve"> июня</w:t>
            </w:r>
          </w:p>
          <w:p w:rsidR="005A7A57" w:rsidRPr="009C6B9B" w:rsidRDefault="005A7A57" w:rsidP="006453BE">
            <w:pPr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День цветных страниц</w:t>
            </w:r>
          </w:p>
        </w:tc>
        <w:tc>
          <w:tcPr>
            <w:tcW w:w="5372" w:type="dxa"/>
          </w:tcPr>
          <w:p w:rsidR="005A7A57" w:rsidRPr="00593E19" w:rsidRDefault="005A7A57" w:rsidP="0010106B">
            <w:pPr>
              <w:pStyle w:val="ListParagraph"/>
              <w:numPr>
                <w:ilvl w:val="0"/>
                <w:numId w:val="6"/>
              </w:numPr>
              <w:ind w:left="0"/>
              <w:jc w:val="both"/>
              <w:textAlignment w:val="baseline"/>
              <w:rPr>
                <w:rStyle w:val="c2"/>
              </w:rPr>
            </w:pPr>
            <w:r w:rsidRPr="009C6B9B">
              <w:rPr>
                <w:rStyle w:val="c8"/>
                <w:bCs/>
                <w:color w:val="000000"/>
                <w:shd w:val="clear" w:color="auto" w:fill="FFFFFF"/>
              </w:rPr>
              <w:t>Заучивание стихотворений</w:t>
            </w:r>
            <w:r w:rsidRPr="009C6B9B">
              <w:rPr>
                <w:rStyle w:val="c2"/>
                <w:color w:val="000000"/>
                <w:shd w:val="clear" w:color="auto" w:fill="FFFFFF"/>
              </w:rPr>
              <w:t> Е. Благининой «Радуга»</w:t>
            </w:r>
          </w:p>
          <w:p w:rsidR="005A7A57" w:rsidRPr="009C6B9B" w:rsidRDefault="005A7A57" w:rsidP="0010106B">
            <w:pPr>
              <w:pStyle w:val="ListParagraph"/>
              <w:numPr>
                <w:ilvl w:val="0"/>
                <w:numId w:val="6"/>
              </w:numPr>
              <w:ind w:left="0"/>
              <w:jc w:val="both"/>
              <w:textAlignment w:val="baseline"/>
              <w:rPr>
                <w:rStyle w:val="c2"/>
              </w:rPr>
            </w:pPr>
            <w:r>
              <w:rPr>
                <w:rStyle w:val="c2"/>
                <w:color w:val="000000"/>
                <w:shd w:val="clear" w:color="auto" w:fill="FFFFFF"/>
              </w:rPr>
              <w:t>«Цветные страницы» рисование радуги</w:t>
            </w:r>
          </w:p>
          <w:p w:rsidR="005A7A57" w:rsidRPr="009C6B9B" w:rsidRDefault="005A7A57" w:rsidP="0010106B">
            <w:pPr>
              <w:pStyle w:val="ListParagraph"/>
              <w:numPr>
                <w:ilvl w:val="0"/>
                <w:numId w:val="6"/>
              </w:numPr>
              <w:ind w:left="0"/>
              <w:jc w:val="both"/>
              <w:textAlignment w:val="baseline"/>
            </w:pPr>
            <w:r w:rsidRPr="009C6B9B">
              <w:rPr>
                <w:bCs/>
                <w:color w:val="000000"/>
                <w:shd w:val="clear" w:color="auto" w:fill="FFFFFF"/>
              </w:rPr>
              <w:t>Подвижная игра «Ловишка с мячом»</w:t>
            </w:r>
          </w:p>
          <w:p w:rsidR="005A7A57" w:rsidRPr="009C6B9B" w:rsidRDefault="005A7A57" w:rsidP="0010106B">
            <w:pPr>
              <w:pStyle w:val="ListParagraph"/>
              <w:numPr>
                <w:ilvl w:val="0"/>
                <w:numId w:val="6"/>
              </w:numPr>
              <w:ind w:left="0"/>
              <w:jc w:val="both"/>
              <w:textAlignment w:val="baseline"/>
              <w:rPr>
                <w:rStyle w:val="c8"/>
              </w:rPr>
            </w:pPr>
            <w:r w:rsidRPr="009C6B9B">
              <w:rPr>
                <w:rStyle w:val="c8"/>
                <w:bCs/>
                <w:color w:val="000000"/>
                <w:shd w:val="clear" w:color="auto" w:fill="FFFFFF"/>
              </w:rPr>
              <w:t>Социально-нравственное воспитание</w:t>
            </w:r>
            <w:r w:rsidRPr="009C6B9B">
              <w:rPr>
                <w:rStyle w:val="c2"/>
                <w:color w:val="000000"/>
                <w:shd w:val="clear" w:color="auto" w:fill="FFFFFF"/>
              </w:rPr>
              <w:t xml:space="preserve"> Беседа </w:t>
            </w:r>
            <w:r w:rsidRPr="009C6B9B">
              <w:rPr>
                <w:rStyle w:val="c8"/>
                <w:bCs/>
                <w:color w:val="000000"/>
                <w:shd w:val="clear" w:color="auto" w:fill="FFFFFF"/>
              </w:rPr>
              <w:t>«Почему бывают драки?»</w:t>
            </w:r>
          </w:p>
          <w:p w:rsidR="005A7A57" w:rsidRPr="009C6B9B" w:rsidRDefault="005A7A57" w:rsidP="006453BE">
            <w:pPr>
              <w:pStyle w:val="ListParagraph"/>
              <w:numPr>
                <w:ilvl w:val="0"/>
                <w:numId w:val="6"/>
              </w:numPr>
              <w:ind w:left="0"/>
              <w:jc w:val="both"/>
              <w:textAlignment w:val="baseline"/>
              <w:rPr>
                <w:color w:val="000000"/>
              </w:rPr>
            </w:pPr>
            <w:r w:rsidRPr="009C6B9B">
              <w:rPr>
                <w:bCs/>
                <w:color w:val="000000"/>
                <w:shd w:val="clear" w:color="auto" w:fill="FFFFFF"/>
              </w:rPr>
              <w:t>Артикуляционная гимнастика «Фокус</w:t>
            </w:r>
            <w:r>
              <w:rPr>
                <w:bCs/>
                <w:color w:val="000000"/>
                <w:shd w:val="clear" w:color="auto" w:fill="FFFFFF"/>
              </w:rPr>
              <w:t>»</w:t>
            </w:r>
          </w:p>
          <w:p w:rsidR="005A7A57" w:rsidRPr="009C6B9B" w:rsidRDefault="005A7A57" w:rsidP="0010106B">
            <w:pPr>
              <w:pStyle w:val="ListParagraph"/>
              <w:numPr>
                <w:ilvl w:val="0"/>
                <w:numId w:val="6"/>
              </w:numPr>
              <w:ind w:left="0"/>
              <w:jc w:val="both"/>
              <w:textAlignment w:val="baseline"/>
            </w:pPr>
            <w:r w:rsidRPr="009C6B9B">
              <w:rPr>
                <w:bCs/>
                <w:color w:val="000000"/>
                <w:shd w:val="clear" w:color="auto" w:fill="FFFFFF"/>
              </w:rPr>
              <w:t>Подвижная игра «Кенгуру»</w:t>
            </w:r>
          </w:p>
        </w:tc>
        <w:tc>
          <w:tcPr>
            <w:tcW w:w="1894" w:type="dxa"/>
            <w:gridSpan w:val="2"/>
          </w:tcPr>
          <w:p w:rsidR="005A7A57" w:rsidRPr="009C6B9B" w:rsidRDefault="005A7A57" w:rsidP="0010106B">
            <w:pPr>
              <w:pStyle w:val="NoSpacing"/>
              <w:spacing w:line="360" w:lineRule="auto"/>
              <w:jc w:val="both"/>
              <w:rPr>
                <w:bCs/>
              </w:rPr>
            </w:pPr>
            <w:r w:rsidRPr="009C6B9B">
              <w:rPr>
                <w:bCs/>
              </w:rPr>
              <w:t xml:space="preserve">Воспитатели </w:t>
            </w:r>
          </w:p>
        </w:tc>
      </w:tr>
    </w:tbl>
    <w:p w:rsidR="005A7A57" w:rsidRPr="009C6B9B" w:rsidRDefault="005A7A57" w:rsidP="00C23BBC">
      <w:pPr>
        <w:rPr>
          <w:b/>
          <w:bCs/>
        </w:rPr>
      </w:pPr>
    </w:p>
    <w:p w:rsidR="005A7A57" w:rsidRPr="009C6B9B" w:rsidRDefault="005A7A57" w:rsidP="00C23BBC">
      <w:pPr>
        <w:rPr>
          <w:b/>
          <w:bCs/>
        </w:rPr>
      </w:pPr>
    </w:p>
    <w:p w:rsidR="005A7A57" w:rsidRPr="009C6B9B" w:rsidRDefault="005A7A57" w:rsidP="00C333B0">
      <w:pPr>
        <w:pStyle w:val="NoSpacing"/>
        <w:spacing w:line="360" w:lineRule="auto"/>
        <w:jc w:val="both"/>
        <w:rPr>
          <w:rStyle w:val="c12"/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5386"/>
        <w:gridCol w:w="1950"/>
      </w:tblGrid>
      <w:tr w:rsidR="005A7A57" w:rsidRPr="009C6B9B" w:rsidTr="0010106B">
        <w:trPr>
          <w:trHeight w:val="80"/>
        </w:trPr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5A7A57" w:rsidRPr="009C6B9B" w:rsidRDefault="005A7A57" w:rsidP="0010106B">
            <w:pPr>
              <w:pStyle w:val="NoSpacing"/>
              <w:spacing w:line="360" w:lineRule="auto"/>
              <w:rPr>
                <w:b/>
                <w:bCs/>
              </w:rPr>
            </w:pPr>
          </w:p>
        </w:tc>
      </w:tr>
      <w:tr w:rsidR="005A7A57" w:rsidRPr="000801E8" w:rsidTr="0010106B">
        <w:tc>
          <w:tcPr>
            <w:tcW w:w="2235" w:type="dxa"/>
          </w:tcPr>
          <w:p w:rsidR="005A7A57" w:rsidRPr="009C6B9B" w:rsidRDefault="005A7A57" w:rsidP="00C23BBC">
            <w:r>
              <w:t xml:space="preserve">     пятница</w:t>
            </w:r>
          </w:p>
          <w:p w:rsidR="005A7A57" w:rsidRPr="009C6B9B" w:rsidRDefault="005A7A57" w:rsidP="0010106B">
            <w:pPr>
              <w:jc w:val="center"/>
            </w:pPr>
            <w:r>
              <w:t>06</w:t>
            </w:r>
            <w:r w:rsidRPr="009C6B9B">
              <w:t xml:space="preserve"> июня</w:t>
            </w:r>
          </w:p>
          <w:p w:rsidR="005A7A57" w:rsidRPr="009C6B9B" w:rsidRDefault="005A7A57" w:rsidP="0010106B">
            <w:pPr>
              <w:jc w:val="center"/>
            </w:pPr>
          </w:p>
          <w:p w:rsidR="005A7A57" w:rsidRPr="009C6B9B" w:rsidRDefault="005A7A57" w:rsidP="0010106B">
            <w:pPr>
              <w:jc w:val="center"/>
              <w:rPr>
                <w:b/>
              </w:rPr>
            </w:pPr>
            <w:r w:rsidRPr="009C6B9B">
              <w:rPr>
                <w:b/>
              </w:rPr>
              <w:t xml:space="preserve">День Пушкинской поэзии </w:t>
            </w:r>
          </w:p>
        </w:tc>
        <w:tc>
          <w:tcPr>
            <w:tcW w:w="5386" w:type="dxa"/>
          </w:tcPr>
          <w:p w:rsidR="005A7A57" w:rsidRPr="009C6B9B" w:rsidRDefault="005A7A57" w:rsidP="0010106B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9C6B9B">
              <w:t>Рассматривание иллюстраций русских художников к произведениям Пушкина</w:t>
            </w:r>
          </w:p>
          <w:p w:rsidR="005A7A57" w:rsidRPr="009C6B9B" w:rsidRDefault="005A7A57" w:rsidP="0010106B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9C6B9B">
              <w:rPr>
                <w:rStyle w:val="c9"/>
                <w:color w:val="000000"/>
                <w:shd w:val="clear" w:color="auto" w:fill="FFFFFF"/>
              </w:rPr>
              <w:t xml:space="preserve">Беседы: «А.С. Пушкин – сказочник», </w:t>
            </w:r>
            <w:r w:rsidRPr="009C6B9B">
              <w:rPr>
                <w:rFonts w:ascii="Calibri" w:hAnsi="Calibri" w:cs="Arial"/>
                <w:color w:val="000000"/>
              </w:rPr>
              <w:t>«</w:t>
            </w:r>
            <w:r w:rsidRPr="009C6B9B">
              <w:rPr>
                <w:color w:val="000000"/>
              </w:rPr>
              <w:t>Русские народные прибаутки в сказках А.С. Пушкина»</w:t>
            </w:r>
          </w:p>
          <w:p w:rsidR="005A7A57" w:rsidRPr="009C6B9B" w:rsidRDefault="005A7A57" w:rsidP="0010106B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9C6B9B">
              <w:t>Экскурсия в библиотеку.</w:t>
            </w:r>
          </w:p>
          <w:p w:rsidR="005A7A57" w:rsidRPr="009C6B9B" w:rsidRDefault="005A7A57" w:rsidP="0010106B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9C6B9B">
              <w:t>Чтение произведений А. С. Пушкина; прослушивание аудио сказок Пушкина;</w:t>
            </w:r>
          </w:p>
          <w:p w:rsidR="005A7A57" w:rsidRPr="009C6B9B" w:rsidRDefault="005A7A57" w:rsidP="0010106B">
            <w:pPr>
              <w:numPr>
                <w:ilvl w:val="0"/>
                <w:numId w:val="7"/>
              </w:numPr>
              <w:jc w:val="both"/>
            </w:pPr>
            <w:r w:rsidRPr="009C6B9B">
              <w:t>Аппликация: «Хрустальный домик белочки», «Лебедь»; «Аквариум с золотыми рыбками» - техника «рванная мозаика»</w:t>
            </w:r>
          </w:p>
          <w:p w:rsidR="005A7A57" w:rsidRPr="009C6B9B" w:rsidRDefault="005A7A57" w:rsidP="0010106B">
            <w:pPr>
              <w:numPr>
                <w:ilvl w:val="0"/>
                <w:numId w:val="7"/>
              </w:numPr>
            </w:pPr>
            <w:r w:rsidRPr="009C6B9B">
              <w:t xml:space="preserve">Дидактические игры «Кто, где живёт?», </w:t>
            </w:r>
            <w:r w:rsidRPr="009C6B9B">
              <w:rPr>
                <w:rStyle w:val="c8"/>
                <w:color w:val="000000"/>
                <w:shd w:val="clear" w:color="auto" w:fill="FFFFFF"/>
              </w:rPr>
              <w:t>«Составь сказку» по набору  сюжетных картинок</w:t>
            </w:r>
          </w:p>
          <w:p w:rsidR="005A7A57" w:rsidRPr="009C6B9B" w:rsidRDefault="005A7A57" w:rsidP="0010106B">
            <w:pPr>
              <w:numPr>
                <w:ilvl w:val="0"/>
                <w:numId w:val="7"/>
              </w:numPr>
            </w:pPr>
            <w:r w:rsidRPr="009C6B9B">
              <w:t>Хороводная игра  «Мы на луг ходили, хоровод водили»</w:t>
            </w:r>
          </w:p>
          <w:p w:rsidR="005A7A57" w:rsidRPr="009C6B9B" w:rsidRDefault="005A7A57" w:rsidP="0010106B">
            <w:pPr>
              <w:pStyle w:val="ListParagraph"/>
              <w:ind w:left="360"/>
              <w:jc w:val="both"/>
              <w:rPr>
                <w:color w:val="000000"/>
              </w:rPr>
            </w:pPr>
            <w:r w:rsidRPr="009C6B9B">
              <w:t>Подвижные игры «Ручеёк»; «33 богатыря»;</w:t>
            </w:r>
          </w:p>
        </w:tc>
        <w:tc>
          <w:tcPr>
            <w:tcW w:w="1950" w:type="dxa"/>
          </w:tcPr>
          <w:p w:rsidR="005A7A57" w:rsidRPr="009C6B9B" w:rsidRDefault="005A7A57" w:rsidP="0010106B">
            <w:pPr>
              <w:jc w:val="center"/>
            </w:pPr>
            <w:r w:rsidRPr="009C6B9B">
              <w:t>Воспитатели.</w:t>
            </w:r>
          </w:p>
        </w:tc>
      </w:tr>
      <w:tr w:rsidR="005A7A57" w:rsidRPr="009C6B9B" w:rsidTr="00593E19">
        <w:trPr>
          <w:trHeight w:val="120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5A7A57" w:rsidRDefault="005A7A57" w:rsidP="00593E19">
            <w:pPr>
              <w:pStyle w:val="ListParagraph"/>
              <w:ind w:left="0"/>
              <w:rPr>
                <w:lang w:eastAsia="en-US"/>
              </w:rPr>
            </w:pPr>
          </w:p>
          <w:p w:rsidR="005A7A57" w:rsidRPr="000801E8" w:rsidRDefault="005A7A57" w:rsidP="00593E19">
            <w:pPr>
              <w:pStyle w:val="ListParagraph"/>
              <w:ind w:left="0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</w:t>
            </w:r>
            <w:r>
              <w:rPr>
                <w:b/>
                <w:lang w:eastAsia="en-US"/>
              </w:rPr>
              <w:t>Июнь 2неделя «Россия-родина моя»</w:t>
            </w:r>
          </w:p>
          <w:p w:rsidR="005A7A57" w:rsidRPr="009C6B9B" w:rsidRDefault="005A7A57" w:rsidP="00593E19">
            <w:r w:rsidRPr="009C6B9B">
              <w:rPr>
                <w:lang w:eastAsia="en-US"/>
              </w:rPr>
              <w:t xml:space="preserve"> </w:t>
            </w:r>
          </w:p>
        </w:tc>
      </w:tr>
      <w:tr w:rsidR="005A7A57" w:rsidRPr="009C6B9B" w:rsidTr="0010106B">
        <w:trPr>
          <w:trHeight w:val="4845"/>
        </w:trPr>
        <w:tc>
          <w:tcPr>
            <w:tcW w:w="2235" w:type="dxa"/>
          </w:tcPr>
          <w:p w:rsidR="005A7A57" w:rsidRDefault="005A7A57" w:rsidP="0010106B">
            <w:pPr>
              <w:jc w:val="center"/>
            </w:pPr>
            <w:r>
              <w:t>Понедельник</w:t>
            </w:r>
          </w:p>
          <w:p w:rsidR="005A7A57" w:rsidRPr="009C6B9B" w:rsidRDefault="005A7A57" w:rsidP="0010106B">
            <w:pPr>
              <w:jc w:val="center"/>
            </w:pPr>
            <w:r>
              <w:t>09 июня</w:t>
            </w:r>
          </w:p>
          <w:p w:rsidR="005A7A57" w:rsidRPr="009C6B9B" w:rsidRDefault="005A7A57" w:rsidP="0010106B">
            <w:pPr>
              <w:jc w:val="center"/>
            </w:pPr>
          </w:p>
          <w:p w:rsidR="005A7A57" w:rsidRPr="009C6B9B" w:rsidRDefault="005A7A57" w:rsidP="0010106B">
            <w:pPr>
              <w:jc w:val="center"/>
            </w:pPr>
            <w:r w:rsidRPr="009C6B9B">
              <w:rPr>
                <w:b/>
              </w:rPr>
              <w:t>Международный день друзей</w:t>
            </w:r>
          </w:p>
        </w:tc>
        <w:tc>
          <w:tcPr>
            <w:tcW w:w="5386" w:type="dxa"/>
          </w:tcPr>
          <w:p w:rsidR="005A7A57" w:rsidRDefault="005A7A57" w:rsidP="00593E19">
            <w:pPr>
              <w:pStyle w:val="ListParagraph"/>
              <w:ind w:left="0"/>
              <w:rPr>
                <w:lang w:eastAsia="en-US"/>
              </w:rPr>
            </w:pPr>
          </w:p>
          <w:p w:rsidR="005A7A57" w:rsidRPr="009C6B9B" w:rsidRDefault="005A7A57" w:rsidP="00593E19">
            <w:pPr>
              <w:pStyle w:val="ListParagraph"/>
              <w:numPr>
                <w:ilvl w:val="0"/>
                <w:numId w:val="54"/>
              </w:numPr>
              <w:ind w:left="33" w:hanging="33"/>
              <w:rPr>
                <w:lang w:eastAsia="en-US"/>
              </w:rPr>
            </w:pPr>
            <w:r w:rsidRPr="009C6B9B">
              <w:rPr>
                <w:lang w:eastAsia="en-US"/>
              </w:rPr>
              <w:t>«Плохо быть одному».</w:t>
            </w:r>
          </w:p>
          <w:p w:rsidR="005A7A57" w:rsidRPr="009C6B9B" w:rsidRDefault="005A7A57" w:rsidP="0010106B">
            <w:pPr>
              <w:pStyle w:val="ListParagraph"/>
              <w:numPr>
                <w:ilvl w:val="0"/>
                <w:numId w:val="54"/>
              </w:numPr>
              <w:ind w:left="33" w:hanging="33"/>
              <w:rPr>
                <w:lang w:eastAsia="en-US"/>
              </w:rPr>
            </w:pPr>
            <w:r w:rsidRPr="009C6B9B">
              <w:rPr>
                <w:lang w:eastAsia="en-US"/>
              </w:rPr>
              <w:t>Беседы «Старый друг лучше новых двух», «Для чего нужны друзья?</w:t>
            </w:r>
          </w:p>
          <w:p w:rsidR="005A7A57" w:rsidRPr="009C6B9B" w:rsidRDefault="005A7A57" w:rsidP="0010106B">
            <w:pPr>
              <w:pStyle w:val="ListParagraph"/>
              <w:numPr>
                <w:ilvl w:val="0"/>
                <w:numId w:val="54"/>
              </w:numPr>
              <w:ind w:left="33" w:hanging="33"/>
              <w:rPr>
                <w:lang w:eastAsia="en-US"/>
              </w:rPr>
            </w:pPr>
            <w:r w:rsidRPr="009C6B9B">
              <w:rPr>
                <w:lang w:eastAsia="en-US"/>
              </w:rPr>
              <w:t>Рисование по замыслу «Подарок другу»</w:t>
            </w:r>
          </w:p>
          <w:p w:rsidR="005A7A57" w:rsidRPr="009C6B9B" w:rsidRDefault="005A7A57" w:rsidP="0010106B">
            <w:pPr>
              <w:pStyle w:val="ListParagraph"/>
              <w:numPr>
                <w:ilvl w:val="0"/>
                <w:numId w:val="54"/>
              </w:numPr>
              <w:ind w:left="33" w:hanging="33"/>
              <w:rPr>
                <w:lang w:eastAsia="en-US"/>
              </w:rPr>
            </w:pPr>
            <w:r w:rsidRPr="009C6B9B">
              <w:rPr>
                <w:lang w:eastAsia="en-US"/>
              </w:rPr>
              <w:t>Чтение художественной литературы Г. Цыферов «Про друзей», братья Гримм «Бременские музыканты», Д. Самойлов «У слонёнка день рождения», М. Садовский «Друг или враг?», В. Осеева «Три товарища», пословицы и поговорки о дружбе</w:t>
            </w:r>
          </w:p>
          <w:p w:rsidR="005A7A57" w:rsidRPr="009C6B9B" w:rsidRDefault="005A7A57" w:rsidP="0010106B">
            <w:pPr>
              <w:pStyle w:val="ListParagraph"/>
              <w:numPr>
                <w:ilvl w:val="0"/>
                <w:numId w:val="54"/>
              </w:numPr>
              <w:ind w:left="33" w:hanging="33"/>
              <w:rPr>
                <w:lang w:eastAsia="en-US"/>
              </w:rPr>
            </w:pPr>
            <w:r w:rsidRPr="009C6B9B">
              <w:rPr>
                <w:lang w:eastAsia="en-US"/>
              </w:rPr>
              <w:t>Дидактическая игра «Разложи по цвету», «Найди пару»</w:t>
            </w:r>
          </w:p>
          <w:p w:rsidR="005A7A57" w:rsidRPr="009C6B9B" w:rsidRDefault="005A7A57" w:rsidP="0010106B">
            <w:pPr>
              <w:pStyle w:val="ListParagraph"/>
              <w:numPr>
                <w:ilvl w:val="0"/>
                <w:numId w:val="54"/>
              </w:numPr>
              <w:ind w:left="33" w:hanging="33"/>
              <w:rPr>
                <w:lang w:eastAsia="en-US"/>
              </w:rPr>
            </w:pPr>
            <w:r w:rsidRPr="009C6B9B">
              <w:rPr>
                <w:lang w:eastAsia="en-US"/>
              </w:rPr>
              <w:t>Подвижные игры: «Поезд», «Солнышко и дождик», «По ровненькой дорожке»</w:t>
            </w:r>
          </w:p>
          <w:p w:rsidR="005A7A57" w:rsidRPr="009C6B9B" w:rsidRDefault="005A7A57" w:rsidP="0010106B">
            <w:pPr>
              <w:pStyle w:val="ListParagraph"/>
              <w:numPr>
                <w:ilvl w:val="0"/>
                <w:numId w:val="54"/>
              </w:numPr>
              <w:ind w:left="33" w:hanging="33"/>
              <w:rPr>
                <w:lang w:eastAsia="en-US"/>
              </w:rPr>
            </w:pPr>
            <w:r w:rsidRPr="009C6B9B">
              <w:rPr>
                <w:lang w:eastAsia="en-US"/>
              </w:rPr>
              <w:t>Конкурс (внутригрупповой) «Неразлучные друзья есть на белом свете»</w:t>
            </w:r>
          </w:p>
          <w:p w:rsidR="005A7A57" w:rsidRPr="009C6B9B" w:rsidRDefault="005A7A57" w:rsidP="0010106B">
            <w:pPr>
              <w:jc w:val="both"/>
              <w:rPr>
                <w:lang w:eastAsia="en-US"/>
              </w:rPr>
            </w:pPr>
          </w:p>
        </w:tc>
        <w:tc>
          <w:tcPr>
            <w:tcW w:w="1950" w:type="dxa"/>
          </w:tcPr>
          <w:p w:rsidR="005A7A57" w:rsidRPr="009C6B9B" w:rsidRDefault="005A7A57" w:rsidP="0010106B">
            <w:pPr>
              <w:jc w:val="center"/>
            </w:pPr>
            <w:r>
              <w:t xml:space="preserve">Воспитатели </w:t>
            </w:r>
          </w:p>
        </w:tc>
      </w:tr>
      <w:tr w:rsidR="005A7A57" w:rsidRPr="009C6B9B" w:rsidTr="0010106B">
        <w:tc>
          <w:tcPr>
            <w:tcW w:w="2235" w:type="dxa"/>
          </w:tcPr>
          <w:p w:rsidR="005A7A57" w:rsidRPr="009C6B9B" w:rsidRDefault="005A7A57" w:rsidP="0010106B">
            <w:pPr>
              <w:jc w:val="center"/>
            </w:pPr>
            <w:r>
              <w:t xml:space="preserve">Вторник </w:t>
            </w:r>
          </w:p>
          <w:p w:rsidR="005A7A57" w:rsidRPr="009C6B9B" w:rsidRDefault="005A7A57" w:rsidP="0010106B">
            <w:pPr>
              <w:jc w:val="center"/>
            </w:pPr>
            <w:r>
              <w:t>10</w:t>
            </w:r>
            <w:r w:rsidRPr="009C6B9B">
              <w:t xml:space="preserve"> июня</w:t>
            </w:r>
          </w:p>
          <w:p w:rsidR="005A7A57" w:rsidRPr="009C6B9B" w:rsidRDefault="005A7A57" w:rsidP="0010106B">
            <w:pPr>
              <w:jc w:val="center"/>
            </w:pPr>
          </w:p>
          <w:p w:rsidR="005A7A57" w:rsidRPr="009C6B9B" w:rsidRDefault="005A7A57" w:rsidP="0010106B">
            <w:pPr>
              <w:jc w:val="center"/>
              <w:rPr>
                <w:b/>
              </w:rPr>
            </w:pPr>
            <w:r w:rsidRPr="009C6B9B">
              <w:rPr>
                <w:b/>
              </w:rPr>
              <w:t>Моя малая Родина</w:t>
            </w:r>
          </w:p>
        </w:tc>
        <w:tc>
          <w:tcPr>
            <w:tcW w:w="5386" w:type="dxa"/>
          </w:tcPr>
          <w:p w:rsidR="005A7A57" w:rsidRPr="009C6B9B" w:rsidRDefault="005A7A57" w:rsidP="0010106B">
            <w:pPr>
              <w:numPr>
                <w:ilvl w:val="0"/>
                <w:numId w:val="11"/>
              </w:numPr>
            </w:pPr>
            <w:r w:rsidRPr="009C6B9B">
              <w:t>Беседа «Улица, на которой я живу», «Любимые места моего села»</w:t>
            </w:r>
          </w:p>
          <w:p w:rsidR="005A7A57" w:rsidRPr="009C6B9B" w:rsidRDefault="005A7A57" w:rsidP="0010106B">
            <w:pPr>
              <w:numPr>
                <w:ilvl w:val="0"/>
                <w:numId w:val="11"/>
              </w:numPr>
            </w:pPr>
            <w:r w:rsidRPr="009C6B9B">
              <w:rPr>
                <w:iCs/>
                <w:bdr w:val="none" w:sz="0" w:space="0" w:color="auto" w:frame="1"/>
                <w:shd w:val="clear" w:color="auto" w:fill="FFFFFF"/>
              </w:rPr>
              <w:t>Конструирование «Дома на нашей улице»,</w:t>
            </w:r>
            <w:r w:rsidRPr="009C6B9B">
              <w:rPr>
                <w:lang w:eastAsia="en-US"/>
              </w:rPr>
              <w:t xml:space="preserve"> «Мой дом», «Детская площадка»,</w:t>
            </w:r>
          </w:p>
          <w:p w:rsidR="005A7A57" w:rsidRPr="009C6B9B" w:rsidRDefault="005A7A57" w:rsidP="0010106B">
            <w:pPr>
              <w:numPr>
                <w:ilvl w:val="0"/>
                <w:numId w:val="11"/>
              </w:numPr>
            </w:pPr>
            <w:r w:rsidRPr="009C6B9B">
              <w:t>Дидактическая игра «Один – много» (дома, улица, парк, сквер, машина и т. д.)</w:t>
            </w:r>
          </w:p>
          <w:p w:rsidR="005A7A57" w:rsidRPr="009C6B9B" w:rsidRDefault="005A7A57" w:rsidP="0010106B">
            <w:pPr>
              <w:numPr>
                <w:ilvl w:val="0"/>
                <w:numId w:val="11"/>
              </w:numPr>
            </w:pPr>
            <w:r w:rsidRPr="009C6B9B">
              <w:t>Чтение художественной литературы «Что такое адрес?» Григорий Остер, «Заюшкина избушка».</w:t>
            </w:r>
          </w:p>
          <w:p w:rsidR="005A7A57" w:rsidRPr="009C6B9B" w:rsidRDefault="005A7A57" w:rsidP="0010106B">
            <w:pPr>
              <w:numPr>
                <w:ilvl w:val="0"/>
                <w:numId w:val="11"/>
              </w:numPr>
            </w:pPr>
            <w:r w:rsidRPr="009C6B9B">
              <w:t>Сюжетно-ролевая игра  «Мы строители»</w:t>
            </w:r>
          </w:p>
          <w:p w:rsidR="005A7A57" w:rsidRPr="009C6B9B" w:rsidRDefault="005A7A57" w:rsidP="0010106B">
            <w:pPr>
              <w:numPr>
                <w:ilvl w:val="0"/>
                <w:numId w:val="11"/>
              </w:numPr>
            </w:pPr>
            <w:r w:rsidRPr="009C6B9B">
              <w:t>Дидактическая игра «Найди на плане»</w:t>
            </w:r>
          </w:p>
          <w:p w:rsidR="005A7A57" w:rsidRPr="009C6B9B" w:rsidRDefault="005A7A57" w:rsidP="0010106B">
            <w:pPr>
              <w:numPr>
                <w:ilvl w:val="0"/>
                <w:numId w:val="11"/>
              </w:numPr>
            </w:pPr>
            <w:r w:rsidRPr="009C6B9B">
              <w:t>Русская народная игра «Серый волк»</w:t>
            </w:r>
          </w:p>
          <w:p w:rsidR="005A7A57" w:rsidRPr="009C6B9B" w:rsidRDefault="005A7A57" w:rsidP="008E1597">
            <w:r w:rsidRPr="009C6B9B">
              <w:t>Подвижные игры «Горелки»,</w:t>
            </w:r>
            <w:r w:rsidRPr="009C6B9B">
              <w:rPr>
                <w:lang w:eastAsia="en-US"/>
              </w:rPr>
              <w:t xml:space="preserve"> «Сделай фигуру»,</w:t>
            </w:r>
          </w:p>
        </w:tc>
        <w:tc>
          <w:tcPr>
            <w:tcW w:w="1950" w:type="dxa"/>
          </w:tcPr>
          <w:p w:rsidR="005A7A57" w:rsidRPr="009C6B9B" w:rsidRDefault="005A7A57" w:rsidP="0010106B">
            <w:pPr>
              <w:jc w:val="center"/>
            </w:pPr>
            <w:r w:rsidRPr="009C6B9B">
              <w:t>Воспитатели.</w:t>
            </w:r>
          </w:p>
        </w:tc>
      </w:tr>
      <w:tr w:rsidR="005A7A57" w:rsidRPr="009C6B9B" w:rsidTr="0010106B">
        <w:tc>
          <w:tcPr>
            <w:tcW w:w="2235" w:type="dxa"/>
          </w:tcPr>
          <w:p w:rsidR="005A7A57" w:rsidRPr="009C6B9B" w:rsidRDefault="005A7A57" w:rsidP="00F74B60">
            <w:r>
              <w:t xml:space="preserve">         Среда </w:t>
            </w:r>
          </w:p>
          <w:p w:rsidR="005A7A57" w:rsidRPr="009C6B9B" w:rsidRDefault="005A7A57" w:rsidP="0010106B">
            <w:pPr>
              <w:jc w:val="center"/>
            </w:pPr>
            <w:r>
              <w:t>11</w:t>
            </w:r>
            <w:r w:rsidRPr="009C6B9B">
              <w:t xml:space="preserve"> июня</w:t>
            </w:r>
          </w:p>
          <w:p w:rsidR="005A7A57" w:rsidRPr="009C6B9B" w:rsidRDefault="005A7A57" w:rsidP="0010106B">
            <w:pPr>
              <w:jc w:val="center"/>
            </w:pPr>
          </w:p>
          <w:p w:rsidR="005A7A57" w:rsidRPr="009C6B9B" w:rsidRDefault="005A7A57" w:rsidP="0010106B">
            <w:pPr>
              <w:jc w:val="center"/>
              <w:rPr>
                <w:b/>
              </w:rPr>
            </w:pPr>
            <w:r w:rsidRPr="009C6B9B">
              <w:rPr>
                <w:b/>
              </w:rPr>
              <w:t>Москва – столица нашей Родины</w:t>
            </w:r>
          </w:p>
        </w:tc>
        <w:tc>
          <w:tcPr>
            <w:tcW w:w="5386" w:type="dxa"/>
          </w:tcPr>
          <w:p w:rsidR="005A7A57" w:rsidRPr="009C6B9B" w:rsidRDefault="005A7A57" w:rsidP="0010106B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-108" w:firstLine="22"/>
              <w:rPr>
                <w:color w:val="222222"/>
              </w:rPr>
            </w:pPr>
            <w:r w:rsidRPr="009C6B9B">
              <w:rPr>
                <w:color w:val="222222"/>
              </w:rPr>
              <w:t>Беседа с детьми «Столица нашей -Родины Москва»</w:t>
            </w:r>
          </w:p>
          <w:p w:rsidR="005A7A57" w:rsidRPr="009C6B9B" w:rsidRDefault="005A7A57" w:rsidP="0010106B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-108" w:firstLine="22"/>
              <w:rPr>
                <w:bCs/>
                <w:color w:val="000000"/>
                <w:shd w:val="clear" w:color="auto" w:fill="FFFFFF"/>
              </w:rPr>
            </w:pPr>
            <w:r w:rsidRPr="009C6B9B">
              <w:rPr>
                <w:color w:val="222222"/>
              </w:rPr>
              <w:t xml:space="preserve"> Беседа с детьми «Маленький человек в большом городе»</w:t>
            </w:r>
          </w:p>
          <w:p w:rsidR="005A7A57" w:rsidRPr="009C6B9B" w:rsidRDefault="005A7A57" w:rsidP="0010106B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-108" w:firstLine="22"/>
              <w:rPr>
                <w:bCs/>
                <w:color w:val="000000"/>
                <w:shd w:val="clear" w:color="auto" w:fill="FFFFFF"/>
              </w:rPr>
            </w:pPr>
            <w:r w:rsidRPr="009C6B9B">
              <w:rPr>
                <w:color w:val="222222"/>
              </w:rPr>
              <w:t xml:space="preserve"> </w:t>
            </w:r>
            <w:r w:rsidRPr="009C6B9B">
              <w:rPr>
                <w:bCs/>
                <w:color w:val="000000"/>
                <w:shd w:val="clear" w:color="auto" w:fill="FFFFFF"/>
              </w:rPr>
              <w:t>Подвижная игра «Передай – встань»</w:t>
            </w:r>
          </w:p>
          <w:p w:rsidR="005A7A57" w:rsidRPr="009C6B9B" w:rsidRDefault="005A7A57" w:rsidP="0010106B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-108" w:firstLine="22"/>
              <w:rPr>
                <w:bCs/>
                <w:color w:val="000000"/>
                <w:shd w:val="clear" w:color="auto" w:fill="FFFFFF"/>
              </w:rPr>
            </w:pPr>
            <w:r w:rsidRPr="009C6B9B">
              <w:rPr>
                <w:bCs/>
                <w:color w:val="000000"/>
                <w:shd w:val="clear" w:color="auto" w:fill="FFFFFF"/>
              </w:rPr>
              <w:t xml:space="preserve"> Пальчиковая гимнастика «Лето» Б</w:t>
            </w:r>
            <w:r w:rsidRPr="009C6B9B">
              <w:rPr>
                <w:color w:val="222222"/>
              </w:rPr>
              <w:t>еседа с детьми «Московский зоопарк»</w:t>
            </w:r>
          </w:p>
          <w:p w:rsidR="005A7A57" w:rsidRPr="009C6B9B" w:rsidRDefault="005A7A57" w:rsidP="0010106B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-108" w:firstLine="22"/>
              <w:rPr>
                <w:bCs/>
                <w:color w:val="000000"/>
                <w:shd w:val="clear" w:color="auto" w:fill="FFFFFF"/>
              </w:rPr>
            </w:pPr>
            <w:r w:rsidRPr="009C6B9B">
              <w:rPr>
                <w:rStyle w:val="c20"/>
                <w:bCs/>
                <w:color w:val="000000"/>
                <w:shd w:val="clear" w:color="auto" w:fill="FFFFFF"/>
              </w:rPr>
              <w:t>Рассматривание</w:t>
            </w:r>
            <w:r w:rsidRPr="009C6B9B">
              <w:rPr>
                <w:rStyle w:val="c2"/>
                <w:color w:val="000000"/>
                <w:shd w:val="clear" w:color="auto" w:fill="FFFFFF"/>
              </w:rPr>
              <w:t> </w:t>
            </w:r>
            <w:r w:rsidRPr="009C6B9B">
              <w:rPr>
                <w:rStyle w:val="c20"/>
                <w:bCs/>
                <w:color w:val="000000"/>
                <w:shd w:val="clear" w:color="auto" w:fill="FFFFFF"/>
              </w:rPr>
              <w:t>иллюстраций о Родине</w:t>
            </w:r>
          </w:p>
        </w:tc>
        <w:tc>
          <w:tcPr>
            <w:tcW w:w="1950" w:type="dxa"/>
          </w:tcPr>
          <w:p w:rsidR="005A7A57" w:rsidRPr="009C6B9B" w:rsidRDefault="005A7A57" w:rsidP="0010106B">
            <w:pPr>
              <w:jc w:val="center"/>
            </w:pPr>
            <w:r w:rsidRPr="009C6B9B">
              <w:t>Воспитатели.</w:t>
            </w:r>
          </w:p>
        </w:tc>
      </w:tr>
      <w:tr w:rsidR="005A7A57" w:rsidRPr="009C6B9B" w:rsidTr="0010106B">
        <w:tc>
          <w:tcPr>
            <w:tcW w:w="2235" w:type="dxa"/>
          </w:tcPr>
          <w:p w:rsidR="005A7A57" w:rsidRPr="009C6B9B" w:rsidRDefault="005A7A57" w:rsidP="00BC1BE9"/>
        </w:tc>
        <w:tc>
          <w:tcPr>
            <w:tcW w:w="5386" w:type="dxa"/>
          </w:tcPr>
          <w:p w:rsidR="005A7A57" w:rsidRPr="009C6B9B" w:rsidRDefault="005A7A57" w:rsidP="0010106B">
            <w:pPr>
              <w:textAlignment w:val="baseline"/>
            </w:pPr>
          </w:p>
        </w:tc>
        <w:tc>
          <w:tcPr>
            <w:tcW w:w="1950" w:type="dxa"/>
          </w:tcPr>
          <w:p w:rsidR="005A7A57" w:rsidRPr="009C6B9B" w:rsidRDefault="005A7A57" w:rsidP="00BC1BE9"/>
        </w:tc>
      </w:tr>
    </w:tbl>
    <w:p w:rsidR="005A7A57" w:rsidRPr="009C6B9B" w:rsidRDefault="005A7A57" w:rsidP="00C333B0">
      <w:pPr>
        <w:pStyle w:val="NoSpacing"/>
        <w:spacing w:line="360" w:lineRule="auto"/>
        <w:jc w:val="both"/>
      </w:pPr>
    </w:p>
    <w:p w:rsidR="005A7A57" w:rsidRPr="009C6B9B" w:rsidRDefault="005A7A57" w:rsidP="008E1597">
      <w:pPr>
        <w:jc w:val="center"/>
        <w:rPr>
          <w:b/>
          <w:bCs/>
        </w:rPr>
      </w:pPr>
      <w:r w:rsidRPr="009C6B9B">
        <w:rPr>
          <w:b/>
        </w:rPr>
        <w:t>Июнь 3 неделя</w:t>
      </w:r>
      <w:r>
        <w:rPr>
          <w:b/>
          <w:color w:val="000000"/>
          <w:shd w:val="clear" w:color="auto" w:fill="FFFFFF"/>
        </w:rPr>
        <w:t xml:space="preserve"> «Знание-сила</w:t>
      </w:r>
      <w:r w:rsidRPr="009C6B9B">
        <w:rPr>
          <w:b/>
          <w:color w:val="000000"/>
          <w:shd w:val="clear" w:color="auto" w:fill="FFFFFF"/>
        </w:rPr>
        <w:t>»</w:t>
      </w:r>
    </w:p>
    <w:p w:rsidR="005A7A57" w:rsidRPr="009C6B9B" w:rsidRDefault="005A7A57" w:rsidP="008E1597">
      <w:pPr>
        <w:pStyle w:val="NoSpacing"/>
        <w:spacing w:line="360" w:lineRule="auto"/>
        <w:jc w:val="both"/>
        <w:rPr>
          <w:rStyle w:val="c12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5386"/>
        <w:gridCol w:w="1950"/>
      </w:tblGrid>
      <w:tr w:rsidR="005A7A57" w:rsidRPr="009C6B9B" w:rsidTr="0010106B">
        <w:tc>
          <w:tcPr>
            <w:tcW w:w="2235" w:type="dxa"/>
          </w:tcPr>
          <w:p w:rsidR="005A7A57" w:rsidRPr="009C6B9B" w:rsidRDefault="005A7A57" w:rsidP="0010106B">
            <w:pPr>
              <w:pStyle w:val="NoSpacing"/>
              <w:spacing w:line="360" w:lineRule="auto"/>
              <w:jc w:val="center"/>
              <w:rPr>
                <w:b/>
                <w:bCs/>
              </w:rPr>
            </w:pPr>
            <w:r w:rsidRPr="009C6B9B">
              <w:rPr>
                <w:b/>
                <w:bCs/>
              </w:rPr>
              <w:t>Дни недели</w:t>
            </w:r>
          </w:p>
        </w:tc>
        <w:tc>
          <w:tcPr>
            <w:tcW w:w="5386" w:type="dxa"/>
          </w:tcPr>
          <w:p w:rsidR="005A7A57" w:rsidRPr="009C6B9B" w:rsidRDefault="005A7A57" w:rsidP="0010106B">
            <w:pPr>
              <w:pStyle w:val="NoSpacing"/>
              <w:spacing w:line="360" w:lineRule="auto"/>
              <w:jc w:val="center"/>
              <w:rPr>
                <w:b/>
                <w:bCs/>
              </w:rPr>
            </w:pPr>
            <w:r w:rsidRPr="009C6B9B">
              <w:rPr>
                <w:b/>
                <w:bCs/>
              </w:rPr>
              <w:t>Мероприятия</w:t>
            </w:r>
          </w:p>
        </w:tc>
        <w:tc>
          <w:tcPr>
            <w:tcW w:w="1950" w:type="dxa"/>
          </w:tcPr>
          <w:p w:rsidR="005A7A57" w:rsidRPr="009C6B9B" w:rsidRDefault="005A7A57" w:rsidP="0010106B">
            <w:pPr>
              <w:pStyle w:val="NoSpacing"/>
              <w:spacing w:line="360" w:lineRule="auto"/>
              <w:jc w:val="center"/>
              <w:rPr>
                <w:b/>
                <w:bCs/>
              </w:rPr>
            </w:pPr>
            <w:r w:rsidRPr="009C6B9B">
              <w:rPr>
                <w:b/>
                <w:bCs/>
              </w:rPr>
              <w:t>Ответственные</w:t>
            </w:r>
          </w:p>
        </w:tc>
      </w:tr>
      <w:tr w:rsidR="005A7A57" w:rsidRPr="009C6B9B" w:rsidTr="0010106B">
        <w:tc>
          <w:tcPr>
            <w:tcW w:w="2235" w:type="dxa"/>
          </w:tcPr>
          <w:p w:rsidR="005A7A57" w:rsidRPr="009C6B9B" w:rsidRDefault="005A7A57" w:rsidP="0010106B">
            <w:pPr>
              <w:jc w:val="center"/>
            </w:pPr>
            <w:r>
              <w:t xml:space="preserve">Понедельник </w:t>
            </w:r>
          </w:p>
          <w:p w:rsidR="005A7A57" w:rsidRPr="009C6B9B" w:rsidRDefault="005A7A57" w:rsidP="0010106B">
            <w:pPr>
              <w:jc w:val="center"/>
            </w:pPr>
            <w:r>
              <w:t>16</w:t>
            </w:r>
            <w:r w:rsidRPr="009C6B9B">
              <w:t xml:space="preserve"> июня</w:t>
            </w:r>
          </w:p>
          <w:p w:rsidR="005A7A57" w:rsidRPr="009C6B9B" w:rsidRDefault="005A7A57" w:rsidP="0010106B">
            <w:pPr>
              <w:jc w:val="center"/>
              <w:rPr>
                <w:b/>
              </w:rPr>
            </w:pPr>
          </w:p>
          <w:p w:rsidR="005A7A57" w:rsidRPr="009C6B9B" w:rsidRDefault="005A7A57" w:rsidP="0010106B">
            <w:pPr>
              <w:jc w:val="center"/>
              <w:rPr>
                <w:b/>
                <w:color w:val="4F81BD"/>
              </w:rPr>
            </w:pPr>
          </w:p>
          <w:p w:rsidR="005A7A57" w:rsidRPr="009C6B9B" w:rsidRDefault="005A7A57" w:rsidP="0010106B">
            <w:pPr>
              <w:jc w:val="center"/>
              <w:rPr>
                <w:b/>
              </w:rPr>
            </w:pPr>
            <w:r w:rsidRPr="009C6B9B">
              <w:rPr>
                <w:b/>
              </w:rPr>
              <w:t>День  читающего человека</w:t>
            </w:r>
          </w:p>
          <w:p w:rsidR="005A7A57" w:rsidRPr="009C6B9B" w:rsidRDefault="005A7A57" w:rsidP="0010106B">
            <w:pPr>
              <w:jc w:val="center"/>
            </w:pPr>
          </w:p>
        </w:tc>
        <w:tc>
          <w:tcPr>
            <w:tcW w:w="5386" w:type="dxa"/>
          </w:tcPr>
          <w:p w:rsidR="005A7A57" w:rsidRPr="009C6B9B" w:rsidRDefault="005A7A57" w:rsidP="0010106B">
            <w:pPr>
              <w:numPr>
                <w:ilvl w:val="0"/>
                <w:numId w:val="12"/>
              </w:numPr>
              <w:jc w:val="both"/>
              <w:rPr>
                <w:b/>
              </w:rPr>
            </w:pPr>
            <w:r w:rsidRPr="009C6B9B">
              <w:rPr>
                <w:b/>
              </w:rPr>
              <w:t>Тематическая выставка «Любимые книги нашей семьи»</w:t>
            </w:r>
          </w:p>
          <w:p w:rsidR="005A7A57" w:rsidRPr="009C6B9B" w:rsidRDefault="005A7A57" w:rsidP="0010106B">
            <w:pPr>
              <w:numPr>
                <w:ilvl w:val="0"/>
                <w:numId w:val="12"/>
              </w:numPr>
              <w:jc w:val="both"/>
            </w:pPr>
            <w:r w:rsidRPr="009C6B9B">
              <w:t>Беседа «Как сделали книгу», о бережном отношении к книгам.</w:t>
            </w:r>
          </w:p>
          <w:p w:rsidR="005A7A57" w:rsidRPr="009C6B9B" w:rsidRDefault="005A7A57" w:rsidP="0010106B">
            <w:pPr>
              <w:numPr>
                <w:ilvl w:val="0"/>
                <w:numId w:val="12"/>
              </w:numPr>
              <w:jc w:val="both"/>
            </w:pPr>
            <w:r w:rsidRPr="009C6B9B">
              <w:t>Дидактическая игра «Угадай сказку», «Угадай, кто меня нарисовал», «Узнай героя», «Что любит книга»</w:t>
            </w:r>
          </w:p>
          <w:p w:rsidR="005A7A57" w:rsidRPr="009C6B9B" w:rsidRDefault="005A7A57" w:rsidP="0010106B">
            <w:pPr>
              <w:numPr>
                <w:ilvl w:val="0"/>
                <w:numId w:val="12"/>
              </w:numPr>
              <w:jc w:val="both"/>
            </w:pPr>
            <w:r w:rsidRPr="009C6B9B">
              <w:t>Лепка «Герои любимых сказок».</w:t>
            </w:r>
          </w:p>
          <w:p w:rsidR="005A7A57" w:rsidRPr="009C6B9B" w:rsidRDefault="005A7A57" w:rsidP="0010106B">
            <w:pPr>
              <w:numPr>
                <w:ilvl w:val="0"/>
                <w:numId w:val="12"/>
              </w:numPr>
              <w:jc w:val="both"/>
            </w:pPr>
            <w:r w:rsidRPr="009C6B9B">
              <w:t>Сюжетно-ролевая игра  «Художники-иллюстраторы», «Библиотека».</w:t>
            </w:r>
          </w:p>
          <w:p w:rsidR="005A7A57" w:rsidRPr="009C6B9B" w:rsidRDefault="005A7A57" w:rsidP="0010106B">
            <w:pPr>
              <w:numPr>
                <w:ilvl w:val="0"/>
                <w:numId w:val="12"/>
              </w:numPr>
              <w:jc w:val="both"/>
            </w:pPr>
            <w:r w:rsidRPr="009C6B9B">
              <w:t>Подвижные игры: «Лиса и куры», «Водяной», «Журавлики».</w:t>
            </w:r>
          </w:p>
          <w:p w:rsidR="005A7A57" w:rsidRPr="009C6B9B" w:rsidRDefault="005A7A57" w:rsidP="0010106B">
            <w:pPr>
              <w:numPr>
                <w:ilvl w:val="0"/>
                <w:numId w:val="12"/>
              </w:numPr>
              <w:jc w:val="both"/>
            </w:pPr>
            <w:r w:rsidRPr="009C6B9B">
              <w:t>Развлечение – показ кукольного театра «Теремок».</w:t>
            </w:r>
          </w:p>
          <w:p w:rsidR="005A7A57" w:rsidRPr="009C6B9B" w:rsidRDefault="005A7A57" w:rsidP="0010106B">
            <w:pPr>
              <w:numPr>
                <w:ilvl w:val="0"/>
                <w:numId w:val="12"/>
              </w:numPr>
              <w:jc w:val="both"/>
            </w:pPr>
            <w:r w:rsidRPr="009C6B9B">
              <w:t>Акция «Подари книгу детскому саду»</w:t>
            </w:r>
          </w:p>
        </w:tc>
        <w:tc>
          <w:tcPr>
            <w:tcW w:w="1950" w:type="dxa"/>
          </w:tcPr>
          <w:p w:rsidR="005A7A57" w:rsidRPr="009C6B9B" w:rsidRDefault="005A7A57" w:rsidP="0010106B">
            <w:pPr>
              <w:jc w:val="center"/>
            </w:pPr>
            <w:r w:rsidRPr="009C6B9B">
              <w:t>Воспитатели.</w:t>
            </w:r>
          </w:p>
        </w:tc>
      </w:tr>
      <w:tr w:rsidR="005A7A57" w:rsidRPr="009C6B9B" w:rsidTr="0010106B">
        <w:tc>
          <w:tcPr>
            <w:tcW w:w="2235" w:type="dxa"/>
          </w:tcPr>
          <w:p w:rsidR="005A7A57" w:rsidRPr="009C6B9B" w:rsidRDefault="005A7A57" w:rsidP="0010106B">
            <w:pPr>
              <w:jc w:val="center"/>
            </w:pPr>
            <w:r>
              <w:t xml:space="preserve">Вторник </w:t>
            </w:r>
          </w:p>
          <w:p w:rsidR="005A7A57" w:rsidRPr="009C6B9B" w:rsidRDefault="005A7A57" w:rsidP="0010106B">
            <w:pPr>
              <w:jc w:val="center"/>
            </w:pPr>
            <w:r>
              <w:t>17</w:t>
            </w:r>
            <w:r w:rsidRPr="009C6B9B">
              <w:t xml:space="preserve"> июня</w:t>
            </w:r>
          </w:p>
          <w:p w:rsidR="005A7A57" w:rsidRPr="009C6B9B" w:rsidRDefault="005A7A57" w:rsidP="0010106B">
            <w:pPr>
              <w:jc w:val="center"/>
              <w:rPr>
                <w:b/>
              </w:rPr>
            </w:pPr>
          </w:p>
          <w:p w:rsidR="005A7A57" w:rsidRPr="009C6B9B" w:rsidRDefault="005A7A57" w:rsidP="0010106B">
            <w:pPr>
              <w:jc w:val="center"/>
              <w:rPr>
                <w:b/>
              </w:rPr>
            </w:pPr>
            <w:r w:rsidRPr="009C6B9B">
              <w:rPr>
                <w:b/>
              </w:rPr>
              <w:t>День царицы Математики</w:t>
            </w:r>
          </w:p>
          <w:p w:rsidR="005A7A57" w:rsidRPr="009C6B9B" w:rsidRDefault="005A7A57" w:rsidP="0010106B">
            <w:pPr>
              <w:jc w:val="center"/>
            </w:pPr>
          </w:p>
        </w:tc>
        <w:tc>
          <w:tcPr>
            <w:tcW w:w="5386" w:type="dxa"/>
          </w:tcPr>
          <w:p w:rsidR="005A7A57" w:rsidRPr="009C6B9B" w:rsidRDefault="005A7A57" w:rsidP="0010106B">
            <w:pPr>
              <w:numPr>
                <w:ilvl w:val="0"/>
                <w:numId w:val="13"/>
              </w:numPr>
            </w:pPr>
            <w:r w:rsidRPr="009C6B9B">
              <w:t>Выставка-конкурс «Ожившие цифры» (рисунки, поделки из разного материала)</w:t>
            </w:r>
          </w:p>
          <w:p w:rsidR="005A7A57" w:rsidRPr="009C6B9B" w:rsidRDefault="005A7A57" w:rsidP="0010106B">
            <w:pPr>
              <w:numPr>
                <w:ilvl w:val="0"/>
                <w:numId w:val="13"/>
              </w:numPr>
            </w:pPr>
            <w:r w:rsidRPr="009C6B9B">
              <w:t>Чтение художественной литературы «Три котёнка» В. Сутеев, Э. Успенский «Чебурашка идёт в школу».</w:t>
            </w:r>
          </w:p>
          <w:p w:rsidR="005A7A57" w:rsidRPr="009C6B9B" w:rsidRDefault="005A7A57" w:rsidP="0010106B">
            <w:pPr>
              <w:numPr>
                <w:ilvl w:val="0"/>
                <w:numId w:val="13"/>
              </w:numPr>
            </w:pPr>
            <w:r w:rsidRPr="009C6B9B">
              <w:t xml:space="preserve"> Выкладывание геометрических фигур из счётных палочек, выкладывание фигурок из наборов геометрических фигур.</w:t>
            </w:r>
          </w:p>
          <w:p w:rsidR="005A7A57" w:rsidRPr="009C6B9B" w:rsidRDefault="005A7A57" w:rsidP="0010106B">
            <w:pPr>
              <w:numPr>
                <w:ilvl w:val="0"/>
                <w:numId w:val="13"/>
              </w:numPr>
            </w:pPr>
            <w:r w:rsidRPr="009C6B9B">
              <w:t>Консультации для родителей: «Игры по математике», «Весёлая математика дома», «Развитие математических способностей у дошкольников»</w:t>
            </w:r>
          </w:p>
          <w:p w:rsidR="005A7A57" w:rsidRPr="009C6B9B" w:rsidRDefault="005A7A57" w:rsidP="0010106B">
            <w:pPr>
              <w:numPr>
                <w:ilvl w:val="0"/>
                <w:numId w:val="13"/>
              </w:numPr>
            </w:pPr>
            <w:r w:rsidRPr="009C6B9B">
              <w:t>Малоподвижная игра «Дни недели»</w:t>
            </w:r>
          </w:p>
          <w:p w:rsidR="005A7A57" w:rsidRPr="009C6B9B" w:rsidRDefault="005A7A57" w:rsidP="0010106B">
            <w:pPr>
              <w:numPr>
                <w:ilvl w:val="0"/>
                <w:numId w:val="13"/>
              </w:numPr>
            </w:pPr>
            <w:r w:rsidRPr="009C6B9B">
              <w:t>Просмотр мультфильмов: «Остров ошибок»,  «В стране невыученных уроков»</w:t>
            </w:r>
          </w:p>
          <w:p w:rsidR="005A7A57" w:rsidRPr="009C6B9B" w:rsidRDefault="005A7A57" w:rsidP="0010106B">
            <w:pPr>
              <w:numPr>
                <w:ilvl w:val="0"/>
                <w:numId w:val="13"/>
              </w:numPr>
            </w:pPr>
            <w:r w:rsidRPr="009C6B9B">
              <w:t>Дидактическая игра «Чудесный мешочек»</w:t>
            </w:r>
          </w:p>
          <w:p w:rsidR="005A7A57" w:rsidRPr="009C6B9B" w:rsidRDefault="005A7A57" w:rsidP="0010106B">
            <w:pPr>
              <w:numPr>
                <w:ilvl w:val="0"/>
                <w:numId w:val="13"/>
              </w:numPr>
            </w:pPr>
            <w:r w:rsidRPr="009C6B9B">
              <w:t>Подвижные  игры: «Математическая дорожка», «Перемени предмет»</w:t>
            </w:r>
          </w:p>
        </w:tc>
        <w:tc>
          <w:tcPr>
            <w:tcW w:w="1950" w:type="dxa"/>
          </w:tcPr>
          <w:p w:rsidR="005A7A57" w:rsidRPr="009C6B9B" w:rsidRDefault="005A7A57" w:rsidP="0010106B">
            <w:pPr>
              <w:jc w:val="center"/>
            </w:pPr>
            <w:r w:rsidRPr="009C6B9B">
              <w:t>Воспитатели.</w:t>
            </w:r>
          </w:p>
        </w:tc>
      </w:tr>
      <w:tr w:rsidR="005A7A57" w:rsidRPr="009C6B9B" w:rsidTr="0010106B">
        <w:tc>
          <w:tcPr>
            <w:tcW w:w="2235" w:type="dxa"/>
          </w:tcPr>
          <w:p w:rsidR="005A7A57" w:rsidRPr="009C6B9B" w:rsidRDefault="005A7A57" w:rsidP="0010106B">
            <w:pPr>
              <w:jc w:val="center"/>
            </w:pPr>
            <w:r>
              <w:t xml:space="preserve">Среда </w:t>
            </w:r>
          </w:p>
          <w:p w:rsidR="005A7A57" w:rsidRPr="009C6B9B" w:rsidRDefault="005A7A57" w:rsidP="0010106B">
            <w:pPr>
              <w:jc w:val="center"/>
            </w:pPr>
            <w:r>
              <w:t>18</w:t>
            </w:r>
            <w:r w:rsidRPr="009C6B9B">
              <w:t xml:space="preserve"> июня</w:t>
            </w:r>
          </w:p>
          <w:p w:rsidR="005A7A57" w:rsidRPr="009C6B9B" w:rsidRDefault="005A7A57" w:rsidP="0010106B">
            <w:pPr>
              <w:jc w:val="center"/>
              <w:rPr>
                <w:b/>
              </w:rPr>
            </w:pPr>
          </w:p>
          <w:p w:rsidR="005A7A57" w:rsidRPr="009C6B9B" w:rsidRDefault="005A7A57" w:rsidP="0010106B">
            <w:pPr>
              <w:jc w:val="center"/>
            </w:pPr>
            <w:r w:rsidRPr="009C6B9B">
              <w:rPr>
                <w:b/>
              </w:rPr>
              <w:t>День искусства</w:t>
            </w:r>
          </w:p>
        </w:tc>
        <w:tc>
          <w:tcPr>
            <w:tcW w:w="5386" w:type="dxa"/>
          </w:tcPr>
          <w:p w:rsidR="005A7A57" w:rsidRPr="009C6B9B" w:rsidRDefault="005A7A57" w:rsidP="0010106B">
            <w:pPr>
              <w:numPr>
                <w:ilvl w:val="0"/>
                <w:numId w:val="14"/>
              </w:numPr>
            </w:pPr>
            <w:r w:rsidRPr="009C6B9B">
              <w:t>Беседа «Что такое искусство»</w:t>
            </w:r>
          </w:p>
          <w:p w:rsidR="005A7A57" w:rsidRPr="009C6B9B" w:rsidRDefault="005A7A57" w:rsidP="0010106B">
            <w:pPr>
              <w:numPr>
                <w:ilvl w:val="0"/>
                <w:numId w:val="14"/>
              </w:numPr>
            </w:pPr>
            <w:r w:rsidRPr="009C6B9B">
              <w:t>Рассматривание альбомов «Театр», «Музей».</w:t>
            </w:r>
          </w:p>
          <w:p w:rsidR="005A7A57" w:rsidRPr="009C6B9B" w:rsidRDefault="005A7A57" w:rsidP="0010106B">
            <w:pPr>
              <w:numPr>
                <w:ilvl w:val="0"/>
                <w:numId w:val="14"/>
              </w:numPr>
            </w:pPr>
            <w:r w:rsidRPr="009C6B9B">
              <w:t xml:space="preserve">Дидактическая игра «Кто же я?», «Веселая пантомима», </w:t>
            </w:r>
            <w:r w:rsidRPr="009C6B9B">
              <w:rPr>
                <w:shd w:val="clear" w:color="auto" w:fill="FFFFFF"/>
              </w:rPr>
              <w:t>«Узнай по мелодии</w:t>
            </w:r>
            <w:r w:rsidRPr="009C6B9B">
              <w:rPr>
                <w:rStyle w:val="apple-converted-space"/>
                <w:shd w:val="clear" w:color="auto" w:fill="FFFFFF"/>
              </w:rPr>
              <w:t>»</w:t>
            </w:r>
          </w:p>
          <w:p w:rsidR="005A7A57" w:rsidRPr="009C6B9B" w:rsidRDefault="005A7A57" w:rsidP="0010106B">
            <w:pPr>
              <w:numPr>
                <w:ilvl w:val="0"/>
                <w:numId w:val="14"/>
              </w:numPr>
            </w:pPr>
            <w:r w:rsidRPr="009C6B9B">
              <w:t>Чтение А. Барто «В театре», Г-Х. Андерсен «Снежная королева»</w:t>
            </w:r>
          </w:p>
          <w:p w:rsidR="005A7A57" w:rsidRPr="009C6B9B" w:rsidRDefault="005A7A57" w:rsidP="0010106B">
            <w:pPr>
              <w:numPr>
                <w:ilvl w:val="0"/>
                <w:numId w:val="14"/>
              </w:numPr>
            </w:pPr>
            <w:r w:rsidRPr="009C6B9B">
              <w:t>Подвижные игры: «Догони меня», «Гуси», «Пастух и стадо».</w:t>
            </w:r>
          </w:p>
          <w:p w:rsidR="005A7A57" w:rsidRPr="009C6B9B" w:rsidRDefault="005A7A57" w:rsidP="0010106B">
            <w:pPr>
              <w:numPr>
                <w:ilvl w:val="0"/>
                <w:numId w:val="14"/>
              </w:numPr>
            </w:pPr>
            <w:r w:rsidRPr="009C6B9B">
              <w:t>Сюжетно-ролевые игры: «Мы - артисты», «В музее», «Художники»</w:t>
            </w:r>
          </w:p>
          <w:p w:rsidR="005A7A57" w:rsidRPr="009C6B9B" w:rsidRDefault="005A7A57" w:rsidP="0010106B">
            <w:pPr>
              <w:numPr>
                <w:ilvl w:val="0"/>
                <w:numId w:val="14"/>
              </w:numPr>
            </w:pPr>
            <w:r w:rsidRPr="009C6B9B">
              <w:t>Разучивание песни Певзнера «Оранжевая песенка»</w:t>
            </w:r>
          </w:p>
        </w:tc>
        <w:tc>
          <w:tcPr>
            <w:tcW w:w="1950" w:type="dxa"/>
          </w:tcPr>
          <w:p w:rsidR="005A7A57" w:rsidRPr="009C6B9B" w:rsidRDefault="005A7A57" w:rsidP="0010106B">
            <w:pPr>
              <w:jc w:val="center"/>
            </w:pPr>
            <w:r w:rsidRPr="009C6B9B">
              <w:t>Воспитатели.</w:t>
            </w:r>
          </w:p>
        </w:tc>
      </w:tr>
      <w:tr w:rsidR="005A7A57" w:rsidRPr="009C6B9B" w:rsidTr="0010106B">
        <w:tc>
          <w:tcPr>
            <w:tcW w:w="2235" w:type="dxa"/>
          </w:tcPr>
          <w:p w:rsidR="005A7A57" w:rsidRPr="009C6B9B" w:rsidRDefault="005A7A57" w:rsidP="0010106B">
            <w:pPr>
              <w:jc w:val="center"/>
            </w:pPr>
            <w:r>
              <w:t xml:space="preserve">Четверг </w:t>
            </w:r>
          </w:p>
          <w:p w:rsidR="005A7A57" w:rsidRPr="009C6B9B" w:rsidRDefault="005A7A57" w:rsidP="0010106B">
            <w:pPr>
              <w:jc w:val="center"/>
            </w:pPr>
            <w:r>
              <w:t>19</w:t>
            </w:r>
            <w:r w:rsidRPr="009C6B9B">
              <w:t xml:space="preserve"> июня</w:t>
            </w:r>
          </w:p>
          <w:p w:rsidR="005A7A57" w:rsidRPr="009C6B9B" w:rsidRDefault="005A7A57" w:rsidP="0010106B">
            <w:pPr>
              <w:jc w:val="center"/>
              <w:rPr>
                <w:b/>
              </w:rPr>
            </w:pPr>
          </w:p>
          <w:p w:rsidR="005A7A57" w:rsidRPr="009C6B9B" w:rsidRDefault="005A7A57" w:rsidP="0010106B">
            <w:pPr>
              <w:jc w:val="center"/>
              <w:rPr>
                <w:b/>
              </w:rPr>
            </w:pPr>
          </w:p>
          <w:p w:rsidR="005A7A57" w:rsidRPr="009C6B9B" w:rsidRDefault="005A7A57" w:rsidP="0010106B">
            <w:pPr>
              <w:jc w:val="center"/>
            </w:pPr>
            <w:r w:rsidRPr="009C6B9B">
              <w:rPr>
                <w:b/>
              </w:rPr>
              <w:t>День мультфильмов</w:t>
            </w:r>
          </w:p>
        </w:tc>
        <w:tc>
          <w:tcPr>
            <w:tcW w:w="5386" w:type="dxa"/>
          </w:tcPr>
          <w:p w:rsidR="005A7A57" w:rsidRPr="009C6B9B" w:rsidRDefault="005A7A57" w:rsidP="0010106B">
            <w:pPr>
              <w:numPr>
                <w:ilvl w:val="0"/>
                <w:numId w:val="14"/>
              </w:numPr>
              <w:jc w:val="both"/>
            </w:pPr>
            <w:r w:rsidRPr="009C6B9B">
              <w:t>Беседы «Любимый мультик», «Мы с мамой смотрим мультик»</w:t>
            </w:r>
          </w:p>
          <w:p w:rsidR="005A7A57" w:rsidRPr="009C6B9B" w:rsidRDefault="005A7A57" w:rsidP="0010106B">
            <w:pPr>
              <w:numPr>
                <w:ilvl w:val="0"/>
                <w:numId w:val="14"/>
              </w:numPr>
              <w:jc w:val="both"/>
            </w:pPr>
            <w:r w:rsidRPr="009C6B9B">
              <w:t>Рассматривание и обсуждение картинок: предметные: «Герой мультфильма», сюжетные «Иллюстрации знакомых мультфильмов»</w:t>
            </w:r>
          </w:p>
          <w:p w:rsidR="005A7A57" w:rsidRPr="009C6B9B" w:rsidRDefault="005A7A57" w:rsidP="0010106B">
            <w:pPr>
              <w:numPr>
                <w:ilvl w:val="0"/>
                <w:numId w:val="14"/>
              </w:numPr>
              <w:jc w:val="both"/>
            </w:pPr>
            <w:r w:rsidRPr="009C6B9B">
              <w:t>Викторина «По следам знакомых мультфильмов»</w:t>
            </w:r>
          </w:p>
          <w:p w:rsidR="005A7A57" w:rsidRPr="009C6B9B" w:rsidRDefault="005A7A57" w:rsidP="0010106B">
            <w:pPr>
              <w:numPr>
                <w:ilvl w:val="0"/>
                <w:numId w:val="14"/>
              </w:numPr>
              <w:jc w:val="both"/>
            </w:pPr>
            <w:r w:rsidRPr="009C6B9B">
              <w:t>Дидактические игры: «Вкладыши из мультиков», «Большой-маленький»</w:t>
            </w:r>
          </w:p>
          <w:p w:rsidR="005A7A57" w:rsidRPr="009C6B9B" w:rsidRDefault="005A7A57" w:rsidP="0010106B">
            <w:pPr>
              <w:numPr>
                <w:ilvl w:val="0"/>
                <w:numId w:val="14"/>
              </w:numPr>
              <w:jc w:val="both"/>
            </w:pPr>
            <w:r w:rsidRPr="009C6B9B">
              <w:t>Подвижные игры: «Мишка и зайки», «Курочка-хохлатка»</w:t>
            </w:r>
          </w:p>
          <w:p w:rsidR="005A7A57" w:rsidRPr="009C6B9B" w:rsidRDefault="005A7A57" w:rsidP="0010106B">
            <w:pPr>
              <w:numPr>
                <w:ilvl w:val="0"/>
                <w:numId w:val="14"/>
              </w:numPr>
              <w:jc w:val="both"/>
            </w:pPr>
            <w:r w:rsidRPr="009C6B9B">
              <w:t>Речевая игра «Кто рассказывает?»</w:t>
            </w:r>
          </w:p>
          <w:p w:rsidR="005A7A57" w:rsidRPr="009C6B9B" w:rsidRDefault="005A7A57" w:rsidP="0010106B">
            <w:pPr>
              <w:numPr>
                <w:ilvl w:val="0"/>
                <w:numId w:val="14"/>
              </w:numPr>
              <w:jc w:val="both"/>
            </w:pPr>
            <w:r w:rsidRPr="009C6B9B">
              <w:t>Рисование цветными карандашами «Вот ёжик, ни головы, ни ножек»</w:t>
            </w:r>
          </w:p>
          <w:p w:rsidR="005A7A57" w:rsidRPr="009C6B9B" w:rsidRDefault="005A7A57" w:rsidP="0010106B">
            <w:pPr>
              <w:numPr>
                <w:ilvl w:val="0"/>
                <w:numId w:val="14"/>
              </w:numPr>
              <w:jc w:val="both"/>
            </w:pPr>
            <w:r w:rsidRPr="009C6B9B">
              <w:t>Конструирование «Теремок»</w:t>
            </w:r>
          </w:p>
          <w:p w:rsidR="005A7A57" w:rsidRPr="009C6B9B" w:rsidRDefault="005A7A57" w:rsidP="0010106B">
            <w:pPr>
              <w:numPr>
                <w:ilvl w:val="0"/>
                <w:numId w:val="14"/>
              </w:numPr>
              <w:jc w:val="both"/>
            </w:pPr>
            <w:r w:rsidRPr="009C6B9B">
              <w:t xml:space="preserve">Чтение художественной литературы сказка В. Сутеева «Кто сказал «Мяу?», Сказка «Козлятки и волк» обр. Ушинского, </w:t>
            </w:r>
          </w:p>
          <w:p w:rsidR="005A7A57" w:rsidRPr="009C6B9B" w:rsidRDefault="005A7A57" w:rsidP="0010106B">
            <w:pPr>
              <w:numPr>
                <w:ilvl w:val="0"/>
                <w:numId w:val="14"/>
              </w:numPr>
              <w:jc w:val="both"/>
            </w:pPr>
            <w:r w:rsidRPr="009C6B9B">
              <w:t>Наблюдение за героями мультфильмов в процессе просмотра (Чебурашка. Крокодил Гена, Курочка Ряба, Колобок и др.)</w:t>
            </w:r>
          </w:p>
        </w:tc>
        <w:tc>
          <w:tcPr>
            <w:tcW w:w="1950" w:type="dxa"/>
          </w:tcPr>
          <w:p w:rsidR="005A7A57" w:rsidRPr="009C6B9B" w:rsidRDefault="005A7A57" w:rsidP="0010106B">
            <w:pPr>
              <w:jc w:val="center"/>
            </w:pPr>
            <w:r w:rsidRPr="009C6B9B">
              <w:t>Воспитатели.</w:t>
            </w:r>
          </w:p>
        </w:tc>
      </w:tr>
    </w:tbl>
    <w:p w:rsidR="005A7A57" w:rsidRPr="009C6B9B" w:rsidRDefault="005A7A57" w:rsidP="008E1597">
      <w:pPr>
        <w:jc w:val="center"/>
        <w:rPr>
          <w:b/>
        </w:rPr>
      </w:pPr>
    </w:p>
    <w:p w:rsidR="005A7A57" w:rsidRPr="009C6B9B" w:rsidRDefault="005A7A57" w:rsidP="000801E8">
      <w:pPr>
        <w:rPr>
          <w:b/>
        </w:rPr>
      </w:pPr>
    </w:p>
    <w:p w:rsidR="005A7A57" w:rsidRPr="009C6B9B" w:rsidRDefault="005A7A57" w:rsidP="008E1597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5610"/>
        <w:gridCol w:w="1941"/>
      </w:tblGrid>
      <w:tr w:rsidR="005A7A57" w:rsidRPr="009C6B9B" w:rsidTr="000801E8">
        <w:trPr>
          <w:trHeight w:val="4530"/>
        </w:trPr>
        <w:tc>
          <w:tcPr>
            <w:tcW w:w="2055" w:type="dxa"/>
          </w:tcPr>
          <w:p w:rsidR="005A7A57" w:rsidRPr="009C6B9B" w:rsidRDefault="005A7A57" w:rsidP="00936FBD">
            <w:pPr>
              <w:jc w:val="center"/>
            </w:pPr>
            <w:r>
              <w:t xml:space="preserve">Пятница </w:t>
            </w:r>
          </w:p>
          <w:p w:rsidR="005A7A57" w:rsidRPr="009C6B9B" w:rsidRDefault="005A7A57" w:rsidP="00936FBD">
            <w:pPr>
              <w:jc w:val="center"/>
            </w:pPr>
            <w:r w:rsidRPr="009C6B9B">
              <w:t>20 июня</w:t>
            </w:r>
          </w:p>
          <w:p w:rsidR="005A7A57" w:rsidRPr="009C6B9B" w:rsidRDefault="005A7A57" w:rsidP="00936FBD">
            <w:pPr>
              <w:jc w:val="center"/>
              <w:rPr>
                <w:b/>
              </w:rPr>
            </w:pPr>
          </w:p>
          <w:p w:rsidR="005A7A57" w:rsidRPr="000801E8" w:rsidRDefault="005A7A57" w:rsidP="000801E8">
            <w:pPr>
              <w:jc w:val="center"/>
              <w:rPr>
                <w:b/>
              </w:rPr>
            </w:pPr>
            <w:r w:rsidRPr="009C6B9B">
              <w:rPr>
                <w:b/>
              </w:rPr>
              <w:t>День спортивных игр «Спорт-</w:t>
            </w:r>
            <w:r>
              <w:rPr>
                <w:b/>
              </w:rPr>
              <w:t>игра»</w:t>
            </w:r>
          </w:p>
        </w:tc>
        <w:tc>
          <w:tcPr>
            <w:tcW w:w="5610" w:type="dxa"/>
          </w:tcPr>
          <w:p w:rsidR="005A7A57" w:rsidRPr="009C6B9B" w:rsidRDefault="005A7A57" w:rsidP="000801E8">
            <w:pPr>
              <w:rPr>
                <w:b/>
              </w:rPr>
            </w:pPr>
          </w:p>
          <w:p w:rsidR="005A7A57" w:rsidRPr="009C6B9B" w:rsidRDefault="005A7A57" w:rsidP="000801E8">
            <w:pPr>
              <w:numPr>
                <w:ilvl w:val="0"/>
                <w:numId w:val="15"/>
              </w:numPr>
              <w:jc w:val="both"/>
            </w:pPr>
            <w:r w:rsidRPr="009C6B9B">
              <w:t>Беседа с детьми о пользе утренней гимнастики, «Что такое здоровье и как его сохранить и преумножить», «Чтобы быть здоровыми»</w:t>
            </w:r>
          </w:p>
          <w:p w:rsidR="005A7A57" w:rsidRPr="009C6B9B" w:rsidRDefault="005A7A57" w:rsidP="000801E8">
            <w:pPr>
              <w:numPr>
                <w:ilvl w:val="0"/>
                <w:numId w:val="15"/>
              </w:numPr>
              <w:jc w:val="both"/>
            </w:pPr>
            <w:r w:rsidRPr="009C6B9B">
              <w:t>Загадывание загадок о спорте, разучивание речевок</w:t>
            </w:r>
          </w:p>
          <w:p w:rsidR="005A7A57" w:rsidRPr="009C6B9B" w:rsidRDefault="005A7A57" w:rsidP="000801E8">
            <w:pPr>
              <w:numPr>
                <w:ilvl w:val="0"/>
                <w:numId w:val="15"/>
              </w:numPr>
              <w:jc w:val="both"/>
            </w:pPr>
            <w:r w:rsidRPr="009C6B9B">
              <w:t>Эстафеты: «Прокати мячи», «Перенеси предмет».</w:t>
            </w:r>
          </w:p>
          <w:p w:rsidR="005A7A57" w:rsidRPr="009C6B9B" w:rsidRDefault="005A7A57" w:rsidP="000801E8">
            <w:pPr>
              <w:numPr>
                <w:ilvl w:val="0"/>
                <w:numId w:val="15"/>
              </w:numPr>
              <w:jc w:val="both"/>
            </w:pPr>
            <w:r w:rsidRPr="009C6B9B">
              <w:t>Рисование на тему: «Мой любимый вид спорта»</w:t>
            </w:r>
          </w:p>
          <w:p w:rsidR="005A7A57" w:rsidRPr="009C6B9B" w:rsidRDefault="005A7A57" w:rsidP="000801E8">
            <w:pPr>
              <w:numPr>
                <w:ilvl w:val="0"/>
                <w:numId w:val="15"/>
              </w:numPr>
              <w:jc w:val="both"/>
            </w:pPr>
            <w:r w:rsidRPr="009C6B9B">
              <w:t>Сюжетно-ролевая игра «Зарядка в детском саду».</w:t>
            </w:r>
          </w:p>
          <w:p w:rsidR="005A7A57" w:rsidRPr="000801E8" w:rsidRDefault="005A7A57" w:rsidP="000801E8">
            <w:pPr>
              <w:rPr>
                <w:b/>
              </w:rPr>
            </w:pPr>
            <w:r w:rsidRPr="009C6B9B">
              <w:t>Подвижные игры: «Зайцы и волк», «Кто быстрее», «Самолёты», «Охотники и зайцы», «Н</w:t>
            </w:r>
            <w:r>
              <w:t>айди себе пару», «Перелёт птиц»</w:t>
            </w:r>
          </w:p>
          <w:p w:rsidR="005A7A57" w:rsidRPr="009C6B9B" w:rsidRDefault="005A7A57" w:rsidP="00936FBD">
            <w:pPr>
              <w:jc w:val="center"/>
            </w:pPr>
          </w:p>
        </w:tc>
        <w:tc>
          <w:tcPr>
            <w:tcW w:w="1941" w:type="dxa"/>
          </w:tcPr>
          <w:p w:rsidR="005A7A57" w:rsidRDefault="005A7A57" w:rsidP="00936FBD">
            <w:pPr>
              <w:jc w:val="center"/>
            </w:pPr>
          </w:p>
          <w:p w:rsidR="005A7A57" w:rsidRPr="009C6B9B" w:rsidRDefault="005A7A57" w:rsidP="00936FBD">
            <w:pPr>
              <w:jc w:val="center"/>
            </w:pPr>
            <w:r>
              <w:t xml:space="preserve">Воспитатели </w:t>
            </w:r>
          </w:p>
        </w:tc>
      </w:tr>
      <w:tr w:rsidR="005A7A57" w:rsidRPr="009C6B9B" w:rsidTr="000801E8">
        <w:trPr>
          <w:trHeight w:val="990"/>
        </w:trPr>
        <w:tc>
          <w:tcPr>
            <w:tcW w:w="9606" w:type="dxa"/>
            <w:gridSpan w:val="3"/>
            <w:tcBorders>
              <w:left w:val="nil"/>
              <w:bottom w:val="nil"/>
              <w:right w:val="nil"/>
            </w:tcBorders>
          </w:tcPr>
          <w:p w:rsidR="005A7A57" w:rsidRDefault="005A7A57" w:rsidP="00936FBD">
            <w:pPr>
              <w:jc w:val="center"/>
            </w:pPr>
          </w:p>
          <w:p w:rsidR="005A7A57" w:rsidRPr="009C6B9B" w:rsidRDefault="005A7A57" w:rsidP="00936FBD">
            <w:pPr>
              <w:jc w:val="center"/>
            </w:pPr>
          </w:p>
        </w:tc>
      </w:tr>
    </w:tbl>
    <w:p w:rsidR="005A7A57" w:rsidRPr="009C6B9B" w:rsidRDefault="005A7A57">
      <w:pPr>
        <w:pStyle w:val="NoSpacing"/>
        <w:spacing w:line="360" w:lineRule="auto"/>
        <w:jc w:val="both"/>
      </w:pPr>
    </w:p>
    <w:p w:rsidR="005A7A57" w:rsidRPr="009C6B9B" w:rsidRDefault="005A7A57" w:rsidP="008E1597">
      <w:pPr>
        <w:jc w:val="center"/>
        <w:rPr>
          <w:b/>
        </w:rPr>
      </w:pPr>
      <w:r>
        <w:rPr>
          <w:b/>
        </w:rPr>
        <w:t xml:space="preserve">Июнь 4 </w:t>
      </w:r>
      <w:r w:rsidRPr="009C6B9B">
        <w:rPr>
          <w:b/>
        </w:rPr>
        <w:t>неделя «Неделя хорошего настроения»</w:t>
      </w:r>
    </w:p>
    <w:p w:rsidR="005A7A57" w:rsidRPr="009C6B9B" w:rsidRDefault="005A7A57" w:rsidP="008E159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5386"/>
        <w:gridCol w:w="1950"/>
      </w:tblGrid>
      <w:tr w:rsidR="005A7A57" w:rsidRPr="009C6B9B" w:rsidTr="0010106B">
        <w:tc>
          <w:tcPr>
            <w:tcW w:w="2235" w:type="dxa"/>
          </w:tcPr>
          <w:p w:rsidR="005A7A57" w:rsidRPr="009C6B9B" w:rsidRDefault="005A7A57" w:rsidP="0010106B">
            <w:pPr>
              <w:pStyle w:val="NoSpacing"/>
              <w:spacing w:line="360" w:lineRule="auto"/>
              <w:jc w:val="center"/>
              <w:rPr>
                <w:b/>
                <w:bCs/>
              </w:rPr>
            </w:pPr>
            <w:r w:rsidRPr="009C6B9B">
              <w:rPr>
                <w:b/>
                <w:bCs/>
              </w:rPr>
              <w:t>Дни недели</w:t>
            </w:r>
          </w:p>
        </w:tc>
        <w:tc>
          <w:tcPr>
            <w:tcW w:w="5386" w:type="dxa"/>
          </w:tcPr>
          <w:p w:rsidR="005A7A57" w:rsidRPr="009C6B9B" w:rsidRDefault="005A7A57" w:rsidP="0010106B">
            <w:pPr>
              <w:pStyle w:val="NoSpacing"/>
              <w:spacing w:line="360" w:lineRule="auto"/>
              <w:jc w:val="center"/>
              <w:rPr>
                <w:b/>
                <w:bCs/>
              </w:rPr>
            </w:pPr>
            <w:r w:rsidRPr="009C6B9B">
              <w:rPr>
                <w:b/>
                <w:bCs/>
              </w:rPr>
              <w:t>Мероприятия</w:t>
            </w:r>
          </w:p>
        </w:tc>
        <w:tc>
          <w:tcPr>
            <w:tcW w:w="1950" w:type="dxa"/>
          </w:tcPr>
          <w:p w:rsidR="005A7A57" w:rsidRPr="009C6B9B" w:rsidRDefault="005A7A57" w:rsidP="0010106B">
            <w:pPr>
              <w:pStyle w:val="NoSpacing"/>
              <w:spacing w:line="360" w:lineRule="auto"/>
              <w:jc w:val="center"/>
              <w:rPr>
                <w:b/>
                <w:bCs/>
              </w:rPr>
            </w:pPr>
            <w:r w:rsidRPr="009C6B9B">
              <w:rPr>
                <w:b/>
                <w:bCs/>
              </w:rPr>
              <w:t>Ответственные</w:t>
            </w:r>
          </w:p>
        </w:tc>
      </w:tr>
      <w:tr w:rsidR="005A7A57" w:rsidRPr="009C6B9B" w:rsidTr="0010106B">
        <w:tc>
          <w:tcPr>
            <w:tcW w:w="2235" w:type="dxa"/>
          </w:tcPr>
          <w:p w:rsidR="005A7A57" w:rsidRPr="009C6B9B" w:rsidRDefault="005A7A57" w:rsidP="0010106B">
            <w:pPr>
              <w:jc w:val="center"/>
            </w:pPr>
            <w:r w:rsidRPr="009C6B9B">
              <w:t>понедельник</w:t>
            </w:r>
          </w:p>
          <w:p w:rsidR="005A7A57" w:rsidRPr="009C6B9B" w:rsidRDefault="005A7A57" w:rsidP="0010106B">
            <w:pPr>
              <w:jc w:val="center"/>
            </w:pPr>
            <w:r>
              <w:t>23</w:t>
            </w:r>
            <w:r w:rsidRPr="009C6B9B">
              <w:t xml:space="preserve"> июня</w:t>
            </w:r>
          </w:p>
          <w:p w:rsidR="005A7A57" w:rsidRPr="009C6B9B" w:rsidRDefault="005A7A57" w:rsidP="0010106B">
            <w:pPr>
              <w:jc w:val="center"/>
            </w:pPr>
          </w:p>
          <w:p w:rsidR="005A7A57" w:rsidRPr="009C6B9B" w:rsidRDefault="005A7A57" w:rsidP="0010106B">
            <w:pPr>
              <w:jc w:val="center"/>
            </w:pPr>
          </w:p>
          <w:p w:rsidR="005A7A57" w:rsidRPr="009C6B9B" w:rsidRDefault="005A7A57" w:rsidP="0010106B">
            <w:pPr>
              <w:jc w:val="center"/>
            </w:pPr>
            <w:r w:rsidRPr="009C6B9B">
              <w:rPr>
                <w:b/>
              </w:rPr>
              <w:t>День юмора и смеха</w:t>
            </w:r>
          </w:p>
        </w:tc>
        <w:tc>
          <w:tcPr>
            <w:tcW w:w="5386" w:type="dxa"/>
          </w:tcPr>
          <w:p w:rsidR="005A7A57" w:rsidRPr="009C6B9B" w:rsidRDefault="005A7A57" w:rsidP="0010106B">
            <w:pPr>
              <w:numPr>
                <w:ilvl w:val="0"/>
                <w:numId w:val="17"/>
              </w:numPr>
              <w:jc w:val="both"/>
            </w:pPr>
            <w:r w:rsidRPr="009C6B9B">
              <w:t>Беседа с детьми «Что может тебя развеселить?».</w:t>
            </w:r>
          </w:p>
          <w:p w:rsidR="005A7A57" w:rsidRPr="009C6B9B" w:rsidRDefault="005A7A57" w:rsidP="0010106B">
            <w:pPr>
              <w:numPr>
                <w:ilvl w:val="0"/>
                <w:numId w:val="17"/>
              </w:numPr>
              <w:jc w:val="both"/>
            </w:pPr>
            <w:r w:rsidRPr="009C6B9B">
              <w:t xml:space="preserve"> Рисование «Точка, точка, запятая, вышла рожица кривая» (рисуем смешные рожицы), </w:t>
            </w:r>
            <w:r w:rsidRPr="009C6B9B">
              <w:rPr>
                <w:shd w:val="clear" w:color="auto" w:fill="FFFFFF"/>
              </w:rPr>
              <w:t>«Нарисуй клоуну улыбку»</w:t>
            </w:r>
          </w:p>
          <w:p w:rsidR="005A7A57" w:rsidRPr="009C6B9B" w:rsidRDefault="005A7A57" w:rsidP="0010106B">
            <w:pPr>
              <w:numPr>
                <w:ilvl w:val="0"/>
                <w:numId w:val="17"/>
              </w:numPr>
              <w:jc w:val="both"/>
            </w:pPr>
            <w:r w:rsidRPr="009C6B9B">
              <w:t>Конкурс на самый веселый и задорный смех.</w:t>
            </w:r>
          </w:p>
          <w:p w:rsidR="005A7A57" w:rsidRPr="009C6B9B" w:rsidRDefault="005A7A57" w:rsidP="0010106B">
            <w:pPr>
              <w:numPr>
                <w:ilvl w:val="0"/>
                <w:numId w:val="17"/>
              </w:numPr>
              <w:jc w:val="both"/>
            </w:pPr>
            <w:r w:rsidRPr="009C6B9B">
              <w:t>Чтение художественной литературы стихотворение К. Чуковского «Путаница», Г. Остера «Вредные советы», Г. Сапгира «Грустный клоун».</w:t>
            </w:r>
          </w:p>
          <w:p w:rsidR="005A7A57" w:rsidRPr="009C6B9B" w:rsidRDefault="005A7A57" w:rsidP="0010106B">
            <w:pPr>
              <w:numPr>
                <w:ilvl w:val="0"/>
                <w:numId w:val="17"/>
              </w:numPr>
              <w:jc w:val="both"/>
            </w:pPr>
            <w:r w:rsidRPr="009C6B9B">
              <w:t xml:space="preserve">Игры-забавы с воздушными шариками «Назови имя», «Не зевай и быстрей передавай», </w:t>
            </w:r>
          </w:p>
          <w:p w:rsidR="005A7A57" w:rsidRPr="009C6B9B" w:rsidRDefault="005A7A57" w:rsidP="0010106B">
            <w:pPr>
              <w:numPr>
                <w:ilvl w:val="0"/>
                <w:numId w:val="17"/>
              </w:numPr>
              <w:jc w:val="both"/>
            </w:pPr>
            <w:r w:rsidRPr="009C6B9B">
              <w:t>Экспериментирование «Фокусы с водой» (средства: банка с водой, стаканчики с водой гуашь, сахар, кофе, ложечки).</w:t>
            </w:r>
          </w:p>
          <w:p w:rsidR="005A7A57" w:rsidRPr="009C6B9B" w:rsidRDefault="005A7A57" w:rsidP="0010106B">
            <w:pPr>
              <w:numPr>
                <w:ilvl w:val="0"/>
                <w:numId w:val="17"/>
              </w:numPr>
              <w:jc w:val="both"/>
            </w:pPr>
            <w:r w:rsidRPr="009C6B9B">
              <w:t>Малоподвижная игра «Сделай как я», «Замри»</w:t>
            </w:r>
          </w:p>
          <w:p w:rsidR="005A7A57" w:rsidRPr="009C6B9B" w:rsidRDefault="005A7A57" w:rsidP="0010106B">
            <w:pPr>
              <w:numPr>
                <w:ilvl w:val="0"/>
                <w:numId w:val="17"/>
              </w:numPr>
              <w:jc w:val="both"/>
            </w:pPr>
            <w:r w:rsidRPr="009C6B9B">
              <w:t>Подвижные игры: «Гуси – лебеди», «Смелые ребята».</w:t>
            </w:r>
          </w:p>
        </w:tc>
        <w:tc>
          <w:tcPr>
            <w:tcW w:w="1950" w:type="dxa"/>
          </w:tcPr>
          <w:p w:rsidR="005A7A57" w:rsidRPr="009C6B9B" w:rsidRDefault="005A7A57" w:rsidP="0010106B">
            <w:pPr>
              <w:jc w:val="center"/>
            </w:pPr>
            <w:r w:rsidRPr="009C6B9B">
              <w:t>Воспитатели.</w:t>
            </w:r>
          </w:p>
        </w:tc>
      </w:tr>
      <w:tr w:rsidR="005A7A57" w:rsidRPr="009C6B9B" w:rsidTr="0010106B">
        <w:tc>
          <w:tcPr>
            <w:tcW w:w="2235" w:type="dxa"/>
          </w:tcPr>
          <w:p w:rsidR="005A7A57" w:rsidRPr="009C6B9B" w:rsidRDefault="005A7A57" w:rsidP="0010106B">
            <w:pPr>
              <w:jc w:val="center"/>
            </w:pPr>
            <w:r w:rsidRPr="009C6B9B">
              <w:t>вторник</w:t>
            </w:r>
          </w:p>
          <w:p w:rsidR="005A7A57" w:rsidRPr="009C6B9B" w:rsidRDefault="005A7A57" w:rsidP="0010106B">
            <w:pPr>
              <w:jc w:val="center"/>
            </w:pPr>
            <w:r>
              <w:t>24</w:t>
            </w:r>
            <w:r w:rsidRPr="009C6B9B">
              <w:t xml:space="preserve"> июня</w:t>
            </w:r>
          </w:p>
          <w:p w:rsidR="005A7A57" w:rsidRPr="009C6B9B" w:rsidRDefault="005A7A57" w:rsidP="0010106B">
            <w:pPr>
              <w:jc w:val="center"/>
            </w:pPr>
          </w:p>
          <w:p w:rsidR="005A7A57" w:rsidRPr="009C6B9B" w:rsidRDefault="005A7A57" w:rsidP="0010106B">
            <w:pPr>
              <w:jc w:val="center"/>
              <w:rPr>
                <w:b/>
              </w:rPr>
            </w:pPr>
            <w:r w:rsidRPr="009C6B9B">
              <w:rPr>
                <w:b/>
              </w:rPr>
              <w:t>День хороших манер</w:t>
            </w:r>
          </w:p>
        </w:tc>
        <w:tc>
          <w:tcPr>
            <w:tcW w:w="5386" w:type="dxa"/>
          </w:tcPr>
          <w:p w:rsidR="005A7A57" w:rsidRPr="009C6B9B" w:rsidRDefault="005A7A57" w:rsidP="0010106B">
            <w:pPr>
              <w:numPr>
                <w:ilvl w:val="0"/>
                <w:numId w:val="19"/>
              </w:numPr>
              <w:jc w:val="both"/>
            </w:pPr>
            <w:r w:rsidRPr="009C6B9B">
              <w:t>Беседы «Вежливый собеседник» и «Вежливый слушатель»</w:t>
            </w:r>
          </w:p>
          <w:p w:rsidR="005A7A57" w:rsidRPr="009C6B9B" w:rsidRDefault="005A7A57" w:rsidP="0010106B">
            <w:pPr>
              <w:numPr>
                <w:ilvl w:val="0"/>
                <w:numId w:val="19"/>
              </w:numPr>
              <w:jc w:val="both"/>
            </w:pPr>
            <w:r w:rsidRPr="009C6B9B">
              <w:t>Рассматривание иллюстраций: «Здоровый малыш», «О правилах этикета».</w:t>
            </w:r>
          </w:p>
          <w:p w:rsidR="005A7A57" w:rsidRPr="009C6B9B" w:rsidRDefault="005A7A57" w:rsidP="0010106B">
            <w:pPr>
              <w:numPr>
                <w:ilvl w:val="0"/>
                <w:numId w:val="19"/>
              </w:numPr>
              <w:jc w:val="both"/>
            </w:pPr>
            <w:r w:rsidRPr="009C6B9B">
              <w:t>Знакомство с феей Вежливости; приглашение Добрых Волшебников.</w:t>
            </w:r>
          </w:p>
          <w:p w:rsidR="005A7A57" w:rsidRPr="009C6B9B" w:rsidRDefault="005A7A57" w:rsidP="0010106B">
            <w:pPr>
              <w:numPr>
                <w:ilvl w:val="0"/>
                <w:numId w:val="19"/>
              </w:numPr>
              <w:jc w:val="both"/>
            </w:pPr>
            <w:r w:rsidRPr="009C6B9B">
              <w:t>Чтение художественной литературы: «Мойдодыр» К. Чуковский «Федорино горе», «Телефон» К. Чуковский</w:t>
            </w:r>
          </w:p>
          <w:p w:rsidR="005A7A57" w:rsidRPr="009C6B9B" w:rsidRDefault="005A7A57" w:rsidP="0010106B">
            <w:pPr>
              <w:numPr>
                <w:ilvl w:val="0"/>
                <w:numId w:val="19"/>
              </w:numPr>
              <w:jc w:val="both"/>
            </w:pPr>
            <w:r w:rsidRPr="009C6B9B">
              <w:t xml:space="preserve"> Дидактические игры: «Как правильно себя вести», «Кто знает больше вежливых слов»,</w:t>
            </w:r>
          </w:p>
          <w:p w:rsidR="005A7A57" w:rsidRPr="009C6B9B" w:rsidRDefault="005A7A57" w:rsidP="0010106B">
            <w:pPr>
              <w:numPr>
                <w:ilvl w:val="0"/>
                <w:numId w:val="19"/>
              </w:numPr>
              <w:jc w:val="both"/>
            </w:pPr>
            <w:r w:rsidRPr="009C6B9B">
              <w:t>Конкурсы: «Сервировка стола» (между дежурными), «Накроем стол к празднику», «Культура поведения за столом»</w:t>
            </w:r>
          </w:p>
          <w:p w:rsidR="005A7A57" w:rsidRPr="009C6B9B" w:rsidRDefault="005A7A57" w:rsidP="0010106B">
            <w:pPr>
              <w:numPr>
                <w:ilvl w:val="0"/>
                <w:numId w:val="19"/>
              </w:numPr>
              <w:jc w:val="both"/>
            </w:pPr>
            <w:r w:rsidRPr="009C6B9B">
              <w:t>Сюжетно-ролевые игры: «Семья», «В гостях», «Магазин», «Салон красоты».</w:t>
            </w:r>
          </w:p>
          <w:p w:rsidR="005A7A57" w:rsidRPr="009C6B9B" w:rsidRDefault="005A7A57" w:rsidP="0010106B">
            <w:pPr>
              <w:numPr>
                <w:ilvl w:val="0"/>
                <w:numId w:val="19"/>
              </w:numPr>
              <w:jc w:val="both"/>
            </w:pPr>
            <w:r w:rsidRPr="009C6B9B">
              <w:t>Подвижные игры:  «Хитрая лиса», «Перебежки».</w:t>
            </w:r>
          </w:p>
        </w:tc>
        <w:tc>
          <w:tcPr>
            <w:tcW w:w="1950" w:type="dxa"/>
          </w:tcPr>
          <w:p w:rsidR="005A7A57" w:rsidRPr="009C6B9B" w:rsidRDefault="005A7A57" w:rsidP="0010106B">
            <w:pPr>
              <w:jc w:val="center"/>
            </w:pPr>
            <w:r w:rsidRPr="009C6B9B">
              <w:t>Воспитатели.</w:t>
            </w:r>
          </w:p>
        </w:tc>
      </w:tr>
      <w:tr w:rsidR="005A7A57" w:rsidRPr="009C6B9B" w:rsidTr="0010106B">
        <w:tc>
          <w:tcPr>
            <w:tcW w:w="2235" w:type="dxa"/>
          </w:tcPr>
          <w:p w:rsidR="005A7A57" w:rsidRPr="009C6B9B" w:rsidRDefault="005A7A57" w:rsidP="0010106B">
            <w:pPr>
              <w:spacing w:line="276" w:lineRule="auto"/>
              <w:jc w:val="center"/>
              <w:rPr>
                <w:lang w:eastAsia="en-US"/>
              </w:rPr>
            </w:pPr>
            <w:r w:rsidRPr="009C6B9B">
              <w:rPr>
                <w:lang w:eastAsia="en-US"/>
              </w:rPr>
              <w:t>среда</w:t>
            </w:r>
          </w:p>
          <w:p w:rsidR="005A7A57" w:rsidRPr="009C6B9B" w:rsidRDefault="005A7A57" w:rsidP="00101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Pr="009C6B9B">
              <w:rPr>
                <w:lang w:eastAsia="en-US"/>
              </w:rPr>
              <w:t xml:space="preserve"> июня </w:t>
            </w:r>
          </w:p>
          <w:p w:rsidR="005A7A57" w:rsidRPr="009C6B9B" w:rsidRDefault="005A7A57" w:rsidP="0010106B">
            <w:pPr>
              <w:spacing w:line="276" w:lineRule="auto"/>
              <w:jc w:val="center"/>
              <w:rPr>
                <w:lang w:eastAsia="en-US"/>
              </w:rPr>
            </w:pPr>
          </w:p>
          <w:p w:rsidR="005A7A57" w:rsidRPr="009C6B9B" w:rsidRDefault="005A7A57" w:rsidP="0010106B">
            <w:pPr>
              <w:jc w:val="center"/>
            </w:pPr>
          </w:p>
          <w:p w:rsidR="005A7A57" w:rsidRPr="009C6B9B" w:rsidRDefault="005A7A57" w:rsidP="0010106B">
            <w:pPr>
              <w:jc w:val="center"/>
              <w:rPr>
                <w:b/>
              </w:rPr>
            </w:pPr>
            <w:r>
              <w:rPr>
                <w:b/>
              </w:rPr>
              <w:t>Ура!каникулы!</w:t>
            </w:r>
          </w:p>
          <w:p w:rsidR="005A7A57" w:rsidRPr="009C6B9B" w:rsidRDefault="005A7A57" w:rsidP="0010106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386" w:type="dxa"/>
          </w:tcPr>
          <w:p w:rsidR="005A7A57" w:rsidRPr="009C6B9B" w:rsidRDefault="005A7A57" w:rsidP="000523FD"/>
          <w:p w:rsidR="005A7A57" w:rsidRPr="009C6B9B" w:rsidRDefault="005A7A57" w:rsidP="0010106B">
            <w:pPr>
              <w:numPr>
                <w:ilvl w:val="0"/>
                <w:numId w:val="21"/>
              </w:numPr>
            </w:pPr>
            <w:r>
              <w:t>Изготовление подарков для друзей.</w:t>
            </w:r>
          </w:p>
          <w:p w:rsidR="005A7A57" w:rsidRPr="009C6B9B" w:rsidRDefault="005A7A57" w:rsidP="0010106B">
            <w:pPr>
              <w:numPr>
                <w:ilvl w:val="0"/>
                <w:numId w:val="21"/>
              </w:numPr>
            </w:pPr>
            <w:r>
              <w:t xml:space="preserve">Конкурсы </w:t>
            </w:r>
            <w:r w:rsidRPr="009C6B9B">
              <w:t>: «Мешок с загадками», «Нарисуй горох», «Кто быстрее?»</w:t>
            </w:r>
          </w:p>
          <w:p w:rsidR="005A7A57" w:rsidRPr="009C6B9B" w:rsidRDefault="005A7A57" w:rsidP="0010106B">
            <w:pPr>
              <w:numPr>
                <w:ilvl w:val="0"/>
                <w:numId w:val="21"/>
              </w:numPr>
            </w:pPr>
            <w:r w:rsidRPr="009C6B9B">
              <w:t xml:space="preserve">Веселая дискотека </w:t>
            </w:r>
          </w:p>
          <w:p w:rsidR="005A7A57" w:rsidRPr="009C6B9B" w:rsidRDefault="005A7A57" w:rsidP="0010106B">
            <w:pPr>
              <w:numPr>
                <w:ilvl w:val="0"/>
                <w:numId w:val="21"/>
              </w:numPr>
            </w:pPr>
            <w:r w:rsidRPr="009C6B9B">
              <w:t>Подвижные игры: «Каравай», «Солнышко и дождик»</w:t>
            </w:r>
          </w:p>
          <w:p w:rsidR="005A7A57" w:rsidRPr="009C6B9B" w:rsidRDefault="005A7A57" w:rsidP="0010106B">
            <w:pPr>
              <w:numPr>
                <w:ilvl w:val="0"/>
                <w:numId w:val="20"/>
              </w:numPr>
              <w:spacing w:line="276" w:lineRule="auto"/>
              <w:rPr>
                <w:lang w:eastAsia="en-US"/>
              </w:rPr>
            </w:pPr>
            <w:r w:rsidRPr="009C6B9B">
              <w:t>Шоу мыльных пузырей.</w:t>
            </w:r>
          </w:p>
        </w:tc>
        <w:tc>
          <w:tcPr>
            <w:tcW w:w="1950" w:type="dxa"/>
          </w:tcPr>
          <w:p w:rsidR="005A7A57" w:rsidRPr="009C6B9B" w:rsidRDefault="005A7A57" w:rsidP="000801E8">
            <w:pPr>
              <w:jc w:val="center"/>
            </w:pPr>
            <w:r w:rsidRPr="009C6B9B">
              <w:t xml:space="preserve">воспитатели </w:t>
            </w:r>
            <w:r>
              <w:t xml:space="preserve"> </w:t>
            </w:r>
          </w:p>
        </w:tc>
      </w:tr>
      <w:tr w:rsidR="005A7A57" w:rsidRPr="009C6B9B" w:rsidTr="000523FD">
        <w:trPr>
          <w:trHeight w:val="2880"/>
        </w:trPr>
        <w:tc>
          <w:tcPr>
            <w:tcW w:w="2235" w:type="dxa"/>
          </w:tcPr>
          <w:p w:rsidR="005A7A57" w:rsidRPr="009C6B9B" w:rsidRDefault="005A7A57" w:rsidP="0010106B">
            <w:pPr>
              <w:jc w:val="center"/>
            </w:pPr>
            <w:r w:rsidRPr="009C6B9B">
              <w:t>четверг</w:t>
            </w:r>
          </w:p>
          <w:p w:rsidR="005A7A57" w:rsidRPr="009C6B9B" w:rsidRDefault="005A7A57" w:rsidP="0010106B">
            <w:pPr>
              <w:jc w:val="center"/>
            </w:pPr>
            <w:r>
              <w:t>26</w:t>
            </w:r>
            <w:r w:rsidRPr="009C6B9B">
              <w:t xml:space="preserve"> июня</w:t>
            </w:r>
          </w:p>
          <w:p w:rsidR="005A7A57" w:rsidRPr="009C6B9B" w:rsidRDefault="005A7A57" w:rsidP="0010106B">
            <w:pPr>
              <w:jc w:val="center"/>
            </w:pPr>
          </w:p>
          <w:p w:rsidR="005A7A57" w:rsidRPr="009C6B9B" w:rsidRDefault="005A7A57" w:rsidP="0010106B">
            <w:pPr>
              <w:jc w:val="center"/>
            </w:pPr>
            <w:r w:rsidRPr="009C6B9B">
              <w:rPr>
                <w:b/>
              </w:rPr>
              <w:t>День солнца</w:t>
            </w:r>
          </w:p>
        </w:tc>
        <w:tc>
          <w:tcPr>
            <w:tcW w:w="5386" w:type="dxa"/>
          </w:tcPr>
          <w:p w:rsidR="005A7A57" w:rsidRPr="009C6B9B" w:rsidRDefault="005A7A57" w:rsidP="0010106B">
            <w:pPr>
              <w:numPr>
                <w:ilvl w:val="0"/>
                <w:numId w:val="21"/>
              </w:numPr>
            </w:pPr>
            <w:r w:rsidRPr="009C6B9B">
              <w:t>Рассказ - беседа о лете, солнце «Светит солнышко в окошко» с просмотром мультфильма «Поезд из Ромашкова».</w:t>
            </w:r>
          </w:p>
          <w:p w:rsidR="005A7A57" w:rsidRPr="009C6B9B" w:rsidRDefault="005A7A57" w:rsidP="0010106B">
            <w:pPr>
              <w:numPr>
                <w:ilvl w:val="0"/>
                <w:numId w:val="21"/>
              </w:numPr>
            </w:pPr>
            <w:r w:rsidRPr="009C6B9B">
              <w:t>Полезные советы «Солнышко лучистое» о пользе и вреде солнечных лучей для здоровья. Учить правилам безопасного поведения на солнце, в жаркую погоду</w:t>
            </w:r>
          </w:p>
          <w:p w:rsidR="005A7A57" w:rsidRPr="009C6B9B" w:rsidRDefault="005A7A57" w:rsidP="0010106B">
            <w:pPr>
              <w:numPr>
                <w:ilvl w:val="0"/>
                <w:numId w:val="21"/>
              </w:numPr>
            </w:pPr>
            <w:r w:rsidRPr="009C6B9B">
              <w:t>Коллективное рисование «Наше солнышко» (нетрадиционная техника рисование ладошками»).</w:t>
            </w:r>
          </w:p>
          <w:p w:rsidR="005A7A57" w:rsidRPr="009C6B9B" w:rsidRDefault="005A7A57" w:rsidP="0010106B">
            <w:pPr>
              <w:numPr>
                <w:ilvl w:val="0"/>
                <w:numId w:val="21"/>
              </w:numPr>
            </w:pPr>
            <w:r w:rsidRPr="009C6B9B">
              <w:t>Дидактическая игра «Собери солнышко», «</w:t>
            </w:r>
            <w:r>
              <w:t>На что похоже?»(по форме,цвету,ощущениям)</w:t>
            </w:r>
          </w:p>
        </w:tc>
        <w:tc>
          <w:tcPr>
            <w:tcW w:w="1950" w:type="dxa"/>
          </w:tcPr>
          <w:p w:rsidR="005A7A57" w:rsidRPr="009C6B9B" w:rsidRDefault="005A7A57" w:rsidP="0010106B">
            <w:pPr>
              <w:jc w:val="center"/>
            </w:pPr>
            <w:r w:rsidRPr="009C6B9B">
              <w:t>Воспитатели.</w:t>
            </w:r>
          </w:p>
        </w:tc>
      </w:tr>
      <w:tr w:rsidR="005A7A57" w:rsidRPr="009C6B9B" w:rsidTr="0010106B">
        <w:trPr>
          <w:trHeight w:val="2370"/>
        </w:trPr>
        <w:tc>
          <w:tcPr>
            <w:tcW w:w="2235" w:type="dxa"/>
          </w:tcPr>
          <w:p w:rsidR="005A7A57" w:rsidRDefault="005A7A57" w:rsidP="0010106B">
            <w:pPr>
              <w:jc w:val="center"/>
            </w:pPr>
            <w:r>
              <w:t xml:space="preserve">Пятница </w:t>
            </w:r>
          </w:p>
          <w:p w:rsidR="005A7A57" w:rsidRDefault="005A7A57" w:rsidP="0010106B">
            <w:pPr>
              <w:jc w:val="center"/>
            </w:pPr>
            <w:r>
              <w:t xml:space="preserve">27 июня </w:t>
            </w:r>
          </w:p>
          <w:p w:rsidR="005A7A57" w:rsidRPr="000523FD" w:rsidRDefault="005A7A57" w:rsidP="0010106B">
            <w:pPr>
              <w:jc w:val="center"/>
              <w:rPr>
                <w:b/>
              </w:rPr>
            </w:pPr>
            <w:r>
              <w:rPr>
                <w:b/>
              </w:rPr>
              <w:t>День опытов</w:t>
            </w:r>
          </w:p>
        </w:tc>
        <w:tc>
          <w:tcPr>
            <w:tcW w:w="5386" w:type="dxa"/>
          </w:tcPr>
          <w:p w:rsidR="005A7A57" w:rsidRPr="009C6B9B" w:rsidRDefault="005A7A57" w:rsidP="000523FD"/>
          <w:p w:rsidR="005A7A57" w:rsidRPr="009C6B9B" w:rsidRDefault="005A7A57" w:rsidP="0010106B">
            <w:pPr>
              <w:numPr>
                <w:ilvl w:val="0"/>
                <w:numId w:val="21"/>
              </w:numPr>
            </w:pPr>
            <w:r w:rsidRPr="009C6B9B">
              <w:t>Опытная деятельность «Солнечные зайчики»</w:t>
            </w:r>
          </w:p>
          <w:p w:rsidR="005A7A57" w:rsidRDefault="005A7A57" w:rsidP="0010106B">
            <w:pPr>
              <w:numPr>
                <w:ilvl w:val="0"/>
                <w:numId w:val="21"/>
              </w:numPr>
            </w:pPr>
            <w:r w:rsidRPr="009C6B9B">
              <w:t>Игра с песком «Солнышко лучистое» (лепить солнышко из песка)</w:t>
            </w:r>
          </w:p>
          <w:p w:rsidR="005A7A57" w:rsidRPr="009C6B9B" w:rsidRDefault="005A7A57" w:rsidP="0010106B">
            <w:pPr>
              <w:numPr>
                <w:ilvl w:val="0"/>
                <w:numId w:val="21"/>
              </w:numPr>
            </w:pPr>
            <w:r>
              <w:t>Рассматривание песчинок в микроскоп.</w:t>
            </w:r>
          </w:p>
          <w:p w:rsidR="005A7A57" w:rsidRPr="009C6B9B" w:rsidRDefault="005A7A57" w:rsidP="0010106B">
            <w:pPr>
              <w:numPr>
                <w:ilvl w:val="0"/>
                <w:numId w:val="21"/>
              </w:numPr>
            </w:pPr>
            <w:r w:rsidRPr="009C6B9B">
              <w:t>Подвижные игры: « Солнышко и дождик», «Солнечный зайчик», «Найди свой цвет», «День – ночь».</w:t>
            </w:r>
          </w:p>
        </w:tc>
        <w:tc>
          <w:tcPr>
            <w:tcW w:w="1950" w:type="dxa"/>
          </w:tcPr>
          <w:p w:rsidR="005A7A57" w:rsidRPr="009C6B9B" w:rsidRDefault="005A7A57" w:rsidP="0010106B">
            <w:pPr>
              <w:jc w:val="center"/>
            </w:pPr>
          </w:p>
        </w:tc>
      </w:tr>
    </w:tbl>
    <w:p w:rsidR="005A7A57" w:rsidRPr="009C6B9B" w:rsidRDefault="005A7A57">
      <w:pPr>
        <w:pStyle w:val="NoSpacing"/>
        <w:spacing w:line="360" w:lineRule="auto"/>
        <w:jc w:val="both"/>
      </w:pPr>
    </w:p>
    <w:sectPr w:rsidR="005A7A57" w:rsidRPr="009C6B9B" w:rsidSect="00F12E98">
      <w:footerReference w:type="default" r:id="rId7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A57" w:rsidRDefault="005A7A57" w:rsidP="00B661EB">
      <w:r>
        <w:separator/>
      </w:r>
    </w:p>
  </w:endnote>
  <w:endnote w:type="continuationSeparator" w:id="0">
    <w:p w:rsidR="005A7A57" w:rsidRDefault="005A7A57" w:rsidP="00B66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A57" w:rsidRDefault="005A7A57">
    <w:pPr>
      <w:pStyle w:val="Footer"/>
      <w:jc w:val="center"/>
    </w:pPr>
    <w:fldSimple w:instr="PAGE   \* MERGEFORMAT">
      <w:r>
        <w:rPr>
          <w:noProof/>
        </w:rPr>
        <w:t>15</w:t>
      </w:r>
    </w:fldSimple>
  </w:p>
  <w:p w:rsidR="005A7A57" w:rsidRDefault="005A7A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A57" w:rsidRDefault="005A7A57" w:rsidP="00B661EB">
      <w:r>
        <w:separator/>
      </w:r>
    </w:p>
  </w:footnote>
  <w:footnote w:type="continuationSeparator" w:id="0">
    <w:p w:rsidR="005A7A57" w:rsidRDefault="005A7A57" w:rsidP="00B661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705D"/>
    <w:multiLevelType w:val="hybridMultilevel"/>
    <w:tmpl w:val="E004780A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13CC5"/>
    <w:multiLevelType w:val="hybridMultilevel"/>
    <w:tmpl w:val="2744E938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C84D37"/>
    <w:multiLevelType w:val="hybridMultilevel"/>
    <w:tmpl w:val="DD2A34A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A744290"/>
    <w:multiLevelType w:val="hybridMultilevel"/>
    <w:tmpl w:val="9A98312E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5131D0"/>
    <w:multiLevelType w:val="hybridMultilevel"/>
    <w:tmpl w:val="6D56E73E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EA1807"/>
    <w:multiLevelType w:val="hybridMultilevel"/>
    <w:tmpl w:val="F2FEB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C52FF"/>
    <w:multiLevelType w:val="hybridMultilevel"/>
    <w:tmpl w:val="EDEACDEA"/>
    <w:lvl w:ilvl="0" w:tplc="29783D52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E87DD0"/>
    <w:multiLevelType w:val="hybridMultilevel"/>
    <w:tmpl w:val="EC041202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B71F8C"/>
    <w:multiLevelType w:val="hybridMultilevel"/>
    <w:tmpl w:val="02FCFB54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B10689"/>
    <w:multiLevelType w:val="hybridMultilevel"/>
    <w:tmpl w:val="AD60D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F3DD6"/>
    <w:multiLevelType w:val="hybridMultilevel"/>
    <w:tmpl w:val="0DFAB11E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905D13"/>
    <w:multiLevelType w:val="hybridMultilevel"/>
    <w:tmpl w:val="B34E3B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97691D"/>
    <w:multiLevelType w:val="hybridMultilevel"/>
    <w:tmpl w:val="86EC87E0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7558D5"/>
    <w:multiLevelType w:val="hybridMultilevel"/>
    <w:tmpl w:val="5352CF40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1A6C65AF"/>
    <w:multiLevelType w:val="hybridMultilevel"/>
    <w:tmpl w:val="6706ACF4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58128E"/>
    <w:multiLevelType w:val="hybridMultilevel"/>
    <w:tmpl w:val="BAACF92E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6D193E"/>
    <w:multiLevelType w:val="hybridMultilevel"/>
    <w:tmpl w:val="121E7CB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EBE1833"/>
    <w:multiLevelType w:val="hybridMultilevel"/>
    <w:tmpl w:val="32846900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953FD9"/>
    <w:multiLevelType w:val="hybridMultilevel"/>
    <w:tmpl w:val="63ECCCF8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1B5D18"/>
    <w:multiLevelType w:val="hybridMultilevel"/>
    <w:tmpl w:val="061CAAA0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0534888"/>
    <w:multiLevelType w:val="hybridMultilevel"/>
    <w:tmpl w:val="80E66D60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1DD52C2"/>
    <w:multiLevelType w:val="hybridMultilevel"/>
    <w:tmpl w:val="5CE070E2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3B0451C"/>
    <w:multiLevelType w:val="hybridMultilevel"/>
    <w:tmpl w:val="EA4AC888"/>
    <w:lvl w:ilvl="0" w:tplc="0419000B">
      <w:start w:val="1"/>
      <w:numFmt w:val="bullet"/>
      <w:lvlText w:val=""/>
      <w:lvlJc w:val="left"/>
      <w:pPr>
        <w:ind w:left="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3">
    <w:nsid w:val="2949198A"/>
    <w:multiLevelType w:val="hybridMultilevel"/>
    <w:tmpl w:val="07AA789E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BC86036"/>
    <w:multiLevelType w:val="hybridMultilevel"/>
    <w:tmpl w:val="8F66B3EE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C393C41"/>
    <w:multiLevelType w:val="hybridMultilevel"/>
    <w:tmpl w:val="7DBC2D72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FDC5323"/>
    <w:multiLevelType w:val="hybridMultilevel"/>
    <w:tmpl w:val="39BADF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6D6A58"/>
    <w:multiLevelType w:val="hybridMultilevel"/>
    <w:tmpl w:val="03460940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65F2B1D"/>
    <w:multiLevelType w:val="hybridMultilevel"/>
    <w:tmpl w:val="9020BC5C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7027DB3"/>
    <w:multiLevelType w:val="hybridMultilevel"/>
    <w:tmpl w:val="133C3738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B1C6B2C"/>
    <w:multiLevelType w:val="hybridMultilevel"/>
    <w:tmpl w:val="A262222E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1D66846"/>
    <w:multiLevelType w:val="hybridMultilevel"/>
    <w:tmpl w:val="03A8AD9C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2685CF1"/>
    <w:multiLevelType w:val="hybridMultilevel"/>
    <w:tmpl w:val="8844087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8326BBD"/>
    <w:multiLevelType w:val="hybridMultilevel"/>
    <w:tmpl w:val="EF065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E714EA"/>
    <w:multiLevelType w:val="hybridMultilevel"/>
    <w:tmpl w:val="EB442260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B8D32C2"/>
    <w:multiLevelType w:val="hybridMultilevel"/>
    <w:tmpl w:val="EA8A5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C4334E"/>
    <w:multiLevelType w:val="hybridMultilevel"/>
    <w:tmpl w:val="0B04DEB6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DF85973"/>
    <w:multiLevelType w:val="hybridMultilevel"/>
    <w:tmpl w:val="662289FC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F1B011F"/>
    <w:multiLevelType w:val="hybridMultilevel"/>
    <w:tmpl w:val="76D0A1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FE25791"/>
    <w:multiLevelType w:val="hybridMultilevel"/>
    <w:tmpl w:val="57F6F070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46567D7"/>
    <w:multiLevelType w:val="hybridMultilevel"/>
    <w:tmpl w:val="FF9EFB9E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6BA6963"/>
    <w:multiLevelType w:val="hybridMultilevel"/>
    <w:tmpl w:val="6F5E0A76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9AA0CD6"/>
    <w:multiLevelType w:val="hybridMultilevel"/>
    <w:tmpl w:val="33768666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A552FC3"/>
    <w:multiLevelType w:val="hybridMultilevel"/>
    <w:tmpl w:val="0CAA2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06B4616"/>
    <w:multiLevelType w:val="hybridMultilevel"/>
    <w:tmpl w:val="F8A0DCD8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73946E2"/>
    <w:multiLevelType w:val="hybridMultilevel"/>
    <w:tmpl w:val="0D8047CE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7531B59"/>
    <w:multiLevelType w:val="hybridMultilevel"/>
    <w:tmpl w:val="4B0C75A2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771148A"/>
    <w:multiLevelType w:val="hybridMultilevel"/>
    <w:tmpl w:val="671E7C22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9C44101"/>
    <w:multiLevelType w:val="hybridMultilevel"/>
    <w:tmpl w:val="FB0A43C4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BDB0EAB"/>
    <w:multiLevelType w:val="hybridMultilevel"/>
    <w:tmpl w:val="681A3D6A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C4A0FDD"/>
    <w:multiLevelType w:val="hybridMultilevel"/>
    <w:tmpl w:val="BDCA80E8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CA6589E"/>
    <w:multiLevelType w:val="hybridMultilevel"/>
    <w:tmpl w:val="D47E64E2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2E760AA"/>
    <w:multiLevelType w:val="hybridMultilevel"/>
    <w:tmpl w:val="9D2E7D40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9D9524C"/>
    <w:multiLevelType w:val="hybridMultilevel"/>
    <w:tmpl w:val="9190B4FE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AA43D94"/>
    <w:multiLevelType w:val="hybridMultilevel"/>
    <w:tmpl w:val="169EFF26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C8429BE"/>
    <w:multiLevelType w:val="hybridMultilevel"/>
    <w:tmpl w:val="341099E6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F2B5B50"/>
    <w:multiLevelType w:val="hybridMultilevel"/>
    <w:tmpl w:val="DF2E78D8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13"/>
  </w:num>
  <w:num w:numId="4">
    <w:abstractNumId w:val="22"/>
  </w:num>
  <w:num w:numId="5">
    <w:abstractNumId w:val="16"/>
  </w:num>
  <w:num w:numId="6">
    <w:abstractNumId w:val="56"/>
  </w:num>
  <w:num w:numId="7">
    <w:abstractNumId w:val="51"/>
  </w:num>
  <w:num w:numId="8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43"/>
  </w:num>
  <w:num w:numId="11">
    <w:abstractNumId w:val="50"/>
  </w:num>
  <w:num w:numId="12">
    <w:abstractNumId w:val="53"/>
  </w:num>
  <w:num w:numId="13">
    <w:abstractNumId w:val="25"/>
  </w:num>
  <w:num w:numId="14">
    <w:abstractNumId w:val="0"/>
  </w:num>
  <w:num w:numId="15">
    <w:abstractNumId w:val="40"/>
  </w:num>
  <w:num w:numId="16">
    <w:abstractNumId w:val="4"/>
  </w:num>
  <w:num w:numId="17">
    <w:abstractNumId w:val="27"/>
  </w:num>
  <w:num w:numId="18">
    <w:abstractNumId w:val="48"/>
  </w:num>
  <w:num w:numId="19">
    <w:abstractNumId w:val="47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41"/>
  </w:num>
  <w:num w:numId="23">
    <w:abstractNumId w:val="31"/>
  </w:num>
  <w:num w:numId="24">
    <w:abstractNumId w:val="18"/>
  </w:num>
  <w:num w:numId="25">
    <w:abstractNumId w:val="12"/>
  </w:num>
  <w:num w:numId="26">
    <w:abstractNumId w:val="29"/>
  </w:num>
  <w:num w:numId="27">
    <w:abstractNumId w:val="23"/>
  </w:num>
  <w:num w:numId="28">
    <w:abstractNumId w:val="14"/>
  </w:num>
  <w:num w:numId="29">
    <w:abstractNumId w:val="10"/>
  </w:num>
  <w:num w:numId="30">
    <w:abstractNumId w:val="20"/>
  </w:num>
  <w:num w:numId="31">
    <w:abstractNumId w:val="49"/>
  </w:num>
  <w:num w:numId="32">
    <w:abstractNumId w:val="24"/>
  </w:num>
  <w:num w:numId="33">
    <w:abstractNumId w:val="15"/>
  </w:num>
  <w:num w:numId="34">
    <w:abstractNumId w:val="55"/>
  </w:num>
  <w:num w:numId="35">
    <w:abstractNumId w:val="44"/>
  </w:num>
  <w:num w:numId="36">
    <w:abstractNumId w:val="42"/>
  </w:num>
  <w:num w:numId="37">
    <w:abstractNumId w:val="30"/>
  </w:num>
  <w:num w:numId="38">
    <w:abstractNumId w:val="28"/>
  </w:num>
  <w:num w:numId="39">
    <w:abstractNumId w:val="8"/>
  </w:num>
  <w:num w:numId="40">
    <w:abstractNumId w:val="37"/>
  </w:num>
  <w:num w:numId="41">
    <w:abstractNumId w:val="39"/>
  </w:num>
  <w:num w:numId="42">
    <w:abstractNumId w:val="1"/>
  </w:num>
  <w:num w:numId="43">
    <w:abstractNumId w:val="34"/>
  </w:num>
  <w:num w:numId="44">
    <w:abstractNumId w:val="19"/>
  </w:num>
  <w:num w:numId="45">
    <w:abstractNumId w:val="46"/>
  </w:num>
  <w:num w:numId="46">
    <w:abstractNumId w:val="3"/>
  </w:num>
  <w:num w:numId="47">
    <w:abstractNumId w:val="36"/>
  </w:num>
  <w:num w:numId="48">
    <w:abstractNumId w:val="17"/>
  </w:num>
  <w:num w:numId="49">
    <w:abstractNumId w:val="54"/>
  </w:num>
  <w:num w:numId="50">
    <w:abstractNumId w:val="6"/>
  </w:num>
  <w:num w:numId="51">
    <w:abstractNumId w:val="52"/>
  </w:num>
  <w:num w:numId="52">
    <w:abstractNumId w:val="21"/>
  </w:num>
  <w:num w:numId="53">
    <w:abstractNumId w:val="2"/>
  </w:num>
  <w:num w:numId="54">
    <w:abstractNumId w:val="11"/>
  </w:num>
  <w:num w:numId="55">
    <w:abstractNumId w:val="33"/>
  </w:num>
  <w:num w:numId="56">
    <w:abstractNumId w:val="5"/>
  </w:num>
  <w:num w:numId="57">
    <w:abstractNumId w:val="32"/>
  </w:num>
  <w:num w:numId="58">
    <w:abstractNumId w:val="26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84A"/>
    <w:rsid w:val="00000DBF"/>
    <w:rsid w:val="00036CA0"/>
    <w:rsid w:val="000451A7"/>
    <w:rsid w:val="000472F8"/>
    <w:rsid w:val="000523FD"/>
    <w:rsid w:val="000801E8"/>
    <w:rsid w:val="000D37ED"/>
    <w:rsid w:val="0010106B"/>
    <w:rsid w:val="00127875"/>
    <w:rsid w:val="00127B5B"/>
    <w:rsid w:val="00133209"/>
    <w:rsid w:val="001333B9"/>
    <w:rsid w:val="001363CB"/>
    <w:rsid w:val="00164455"/>
    <w:rsid w:val="00184AA2"/>
    <w:rsid w:val="0020284A"/>
    <w:rsid w:val="00227D06"/>
    <w:rsid w:val="002427FD"/>
    <w:rsid w:val="00266B18"/>
    <w:rsid w:val="00270789"/>
    <w:rsid w:val="0028431A"/>
    <w:rsid w:val="00294629"/>
    <w:rsid w:val="002E5013"/>
    <w:rsid w:val="00336695"/>
    <w:rsid w:val="00343DDC"/>
    <w:rsid w:val="003463A3"/>
    <w:rsid w:val="003529FD"/>
    <w:rsid w:val="0035705B"/>
    <w:rsid w:val="003922B7"/>
    <w:rsid w:val="003D0690"/>
    <w:rsid w:val="003D29BC"/>
    <w:rsid w:val="003D56EC"/>
    <w:rsid w:val="00433D32"/>
    <w:rsid w:val="00437AEC"/>
    <w:rsid w:val="0044262F"/>
    <w:rsid w:val="00443C4B"/>
    <w:rsid w:val="00466E11"/>
    <w:rsid w:val="004A2D98"/>
    <w:rsid w:val="004C3648"/>
    <w:rsid w:val="004D68EC"/>
    <w:rsid w:val="004D789A"/>
    <w:rsid w:val="00541DDF"/>
    <w:rsid w:val="005437D5"/>
    <w:rsid w:val="00560CC9"/>
    <w:rsid w:val="00570E2C"/>
    <w:rsid w:val="00593E19"/>
    <w:rsid w:val="005A7A57"/>
    <w:rsid w:val="005F5CD1"/>
    <w:rsid w:val="00637210"/>
    <w:rsid w:val="006453BE"/>
    <w:rsid w:val="00655311"/>
    <w:rsid w:val="00674463"/>
    <w:rsid w:val="00677DB8"/>
    <w:rsid w:val="0069559C"/>
    <w:rsid w:val="006C5631"/>
    <w:rsid w:val="006D21FB"/>
    <w:rsid w:val="006F474F"/>
    <w:rsid w:val="0070325C"/>
    <w:rsid w:val="00722585"/>
    <w:rsid w:val="00724282"/>
    <w:rsid w:val="00783DD9"/>
    <w:rsid w:val="0078495C"/>
    <w:rsid w:val="00791174"/>
    <w:rsid w:val="007949FF"/>
    <w:rsid w:val="007A647F"/>
    <w:rsid w:val="007E3C2A"/>
    <w:rsid w:val="0081347E"/>
    <w:rsid w:val="008137C9"/>
    <w:rsid w:val="0082479B"/>
    <w:rsid w:val="00834A7A"/>
    <w:rsid w:val="008738CF"/>
    <w:rsid w:val="008867C0"/>
    <w:rsid w:val="008B34CF"/>
    <w:rsid w:val="008B6279"/>
    <w:rsid w:val="008D4BCD"/>
    <w:rsid w:val="008E1597"/>
    <w:rsid w:val="008E2D87"/>
    <w:rsid w:val="008F45A9"/>
    <w:rsid w:val="00936FBD"/>
    <w:rsid w:val="0096371A"/>
    <w:rsid w:val="00975327"/>
    <w:rsid w:val="009A67FA"/>
    <w:rsid w:val="009B4A5B"/>
    <w:rsid w:val="009C5446"/>
    <w:rsid w:val="009C6B9B"/>
    <w:rsid w:val="009C7B28"/>
    <w:rsid w:val="009E05CD"/>
    <w:rsid w:val="009F5BCA"/>
    <w:rsid w:val="009F6B62"/>
    <w:rsid w:val="00A15CA5"/>
    <w:rsid w:val="00A60A5E"/>
    <w:rsid w:val="00A6605E"/>
    <w:rsid w:val="00AA25F8"/>
    <w:rsid w:val="00AC1C75"/>
    <w:rsid w:val="00AC5300"/>
    <w:rsid w:val="00AD51CC"/>
    <w:rsid w:val="00AF4998"/>
    <w:rsid w:val="00B122AC"/>
    <w:rsid w:val="00B30618"/>
    <w:rsid w:val="00B43794"/>
    <w:rsid w:val="00B55D21"/>
    <w:rsid w:val="00B661EB"/>
    <w:rsid w:val="00BC1BE9"/>
    <w:rsid w:val="00BD5D34"/>
    <w:rsid w:val="00BD6355"/>
    <w:rsid w:val="00BE5070"/>
    <w:rsid w:val="00C23BBC"/>
    <w:rsid w:val="00C333B0"/>
    <w:rsid w:val="00C52012"/>
    <w:rsid w:val="00CA7E53"/>
    <w:rsid w:val="00CB0284"/>
    <w:rsid w:val="00CC1C54"/>
    <w:rsid w:val="00D02397"/>
    <w:rsid w:val="00DC66C9"/>
    <w:rsid w:val="00E9645E"/>
    <w:rsid w:val="00EC2333"/>
    <w:rsid w:val="00EC3605"/>
    <w:rsid w:val="00EC6C86"/>
    <w:rsid w:val="00EE15FD"/>
    <w:rsid w:val="00F12E98"/>
    <w:rsid w:val="00F13EE2"/>
    <w:rsid w:val="00F20642"/>
    <w:rsid w:val="00F42576"/>
    <w:rsid w:val="00F67EA4"/>
    <w:rsid w:val="00F74B60"/>
    <w:rsid w:val="00F9243A"/>
    <w:rsid w:val="00F94DBB"/>
    <w:rsid w:val="00FA2864"/>
    <w:rsid w:val="00FA70D7"/>
    <w:rsid w:val="00FE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2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38CF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38C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Normal"/>
    <w:uiPriority w:val="99"/>
    <w:rsid w:val="0020284A"/>
    <w:pPr>
      <w:spacing w:before="100" w:beforeAutospacing="1" w:after="100" w:afterAutospacing="1"/>
    </w:pPr>
  </w:style>
  <w:style w:type="character" w:customStyle="1" w:styleId="c12">
    <w:name w:val="c12"/>
    <w:basedOn w:val="DefaultParagraphFont"/>
    <w:uiPriority w:val="99"/>
    <w:rsid w:val="0020284A"/>
    <w:rPr>
      <w:rFonts w:cs="Times New Roman"/>
    </w:rPr>
  </w:style>
  <w:style w:type="paragraph" w:styleId="NormalWeb">
    <w:name w:val="Normal (Web)"/>
    <w:basedOn w:val="Normal"/>
    <w:uiPriority w:val="99"/>
    <w:rsid w:val="0020284A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C333B0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661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661E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661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661EB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F6B62"/>
    <w:rPr>
      <w:rFonts w:cs="Times New Roman"/>
      <w:b/>
    </w:rPr>
  </w:style>
  <w:style w:type="table" w:styleId="TableGrid">
    <w:name w:val="Table Grid"/>
    <w:basedOn w:val="TableNormal"/>
    <w:uiPriority w:val="99"/>
    <w:rsid w:val="009F6B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94629"/>
    <w:pPr>
      <w:ind w:left="708"/>
    </w:pPr>
  </w:style>
  <w:style w:type="character" w:customStyle="1" w:styleId="c2">
    <w:name w:val="c2"/>
    <w:basedOn w:val="DefaultParagraphFont"/>
    <w:uiPriority w:val="99"/>
    <w:rsid w:val="00294629"/>
    <w:rPr>
      <w:rFonts w:cs="Times New Roman"/>
    </w:rPr>
  </w:style>
  <w:style w:type="character" w:customStyle="1" w:styleId="c8">
    <w:name w:val="c8"/>
    <w:basedOn w:val="DefaultParagraphFont"/>
    <w:uiPriority w:val="99"/>
    <w:rsid w:val="0029462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C2333"/>
    <w:pPr>
      <w:jc w:val="center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C233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DefaultParagraphFont"/>
    <w:uiPriority w:val="99"/>
    <w:rsid w:val="00EC2333"/>
    <w:rPr>
      <w:rFonts w:cs="Times New Roman"/>
    </w:rPr>
  </w:style>
  <w:style w:type="character" w:customStyle="1" w:styleId="c20">
    <w:name w:val="c20"/>
    <w:basedOn w:val="DefaultParagraphFont"/>
    <w:uiPriority w:val="99"/>
    <w:rsid w:val="00EC2333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8E1597"/>
    <w:rPr>
      <w:rFonts w:cs="Times New Roman"/>
    </w:rPr>
  </w:style>
  <w:style w:type="paragraph" w:customStyle="1" w:styleId="c5">
    <w:name w:val="c5"/>
    <w:basedOn w:val="Normal"/>
    <w:uiPriority w:val="99"/>
    <w:rsid w:val="008738CF"/>
    <w:pPr>
      <w:spacing w:before="100" w:beforeAutospacing="1" w:after="100" w:afterAutospacing="1"/>
    </w:pPr>
  </w:style>
  <w:style w:type="character" w:customStyle="1" w:styleId="c0">
    <w:name w:val="c0"/>
    <w:basedOn w:val="DefaultParagraphFont"/>
    <w:uiPriority w:val="99"/>
    <w:rsid w:val="008738CF"/>
    <w:rPr>
      <w:rFonts w:cs="Times New Roman"/>
    </w:rPr>
  </w:style>
  <w:style w:type="paragraph" w:styleId="Revision">
    <w:name w:val="Revision"/>
    <w:hidden/>
    <w:uiPriority w:val="99"/>
    <w:semiHidden/>
    <w:rsid w:val="00B55D2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383</TotalTime>
  <Pages>16</Pages>
  <Words>3629</Words>
  <Characters>20691</Characters>
  <Application>Microsoft Office Outlook</Application>
  <DocSecurity>0</DocSecurity>
  <Lines>0</Lines>
  <Paragraphs>0</Paragraphs>
  <ScaleCrop>false</ScaleCrop>
  <Company>DNA Project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1213</cp:lastModifiedBy>
  <cp:revision>14</cp:revision>
  <cp:lastPrinted>2022-06-06T05:03:00Z</cp:lastPrinted>
  <dcterms:created xsi:type="dcterms:W3CDTF">2021-06-08T13:01:00Z</dcterms:created>
  <dcterms:modified xsi:type="dcterms:W3CDTF">2025-05-29T06:43:00Z</dcterms:modified>
</cp:coreProperties>
</file>